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63C8" w14:textId="77777777" w:rsidR="00A84617" w:rsidRDefault="00876655" w:rsidP="00A84617">
      <w:pPr>
        <w:pStyle w:val="BackgroundPlacehold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83BDDBD" wp14:editId="5BB67B5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3360488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FFD79" id="Rectangle 1" o:spid="_x0000_s1026" style="position:absolute;margin-left:0;margin-top:0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" fillcolor="#f2f0ee [661]" stroked="f" strokeweight="1.25pt">
                <w10:wrap anchorx="page"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A84617" w:rsidRPr="00184799" w14:paraId="293FEF6C" w14:textId="77777777" w:rsidTr="00007D14">
        <w:tc>
          <w:tcPr>
            <w:tcW w:w="10080" w:type="dxa"/>
            <w:gridSpan w:val="2"/>
          </w:tcPr>
          <w:p w14:paraId="08A7D26A" w14:textId="77777777" w:rsidR="00A84617" w:rsidRPr="00797F60" w:rsidRDefault="00000000" w:rsidP="00007D14">
            <w:pPr>
              <w:pStyle w:val="Title"/>
            </w:pPr>
            <w:sdt>
              <w:sdtPr>
                <w:alias w:val="Enter title:"/>
                <w:tag w:val="Enter title:"/>
                <w:id w:val="-479621438"/>
                <w:placeholder>
                  <w:docPart w:val="2664454FD5F34D93837EF3B8C48955BB"/>
                </w:placeholder>
                <w:temporary/>
                <w:showingPlcHdr/>
                <w15:appearance w15:val="hidden"/>
              </w:sdtPr>
              <w:sdtContent>
                <w:r w:rsidR="00A84617" w:rsidRPr="00797F60">
                  <w:t>meeting Minutes</w:t>
                </w:r>
              </w:sdtContent>
            </w:sdt>
          </w:p>
        </w:tc>
      </w:tr>
      <w:tr w:rsidR="00A84617" w:rsidRPr="00184799" w14:paraId="2705AB36" w14:textId="77777777" w:rsidTr="00007D14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14D0BD95" w14:textId="2FBFF49B" w:rsidR="00A84617" w:rsidRPr="00184799" w:rsidRDefault="00B51962" w:rsidP="00007D14">
            <w:pPr>
              <w:pStyle w:val="Subtitle"/>
            </w:pPr>
            <w:r>
              <w:t xml:space="preserve">GSVAL </w:t>
            </w:r>
            <w:r w:rsidR="007241F2">
              <w:t>Executive Board</w:t>
            </w:r>
          </w:p>
        </w:tc>
      </w:tr>
      <w:tr w:rsidR="00A84617" w:rsidRPr="00184799" w14:paraId="718D3807" w14:textId="77777777" w:rsidTr="00007D14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1F86054B" w14:textId="77777777" w:rsidR="00A84617" w:rsidRPr="00876655" w:rsidRDefault="00000000" w:rsidP="00876655">
            <w:sdt>
              <w:sdtPr>
                <w:id w:val="-1327819981"/>
                <w:placeholder>
                  <w:docPart w:val="EB5555A2BFBA43499EE046954DD0C21E"/>
                </w:placeholder>
                <w:temporary/>
                <w:showingPlcHdr/>
                <w15:appearance w15:val="hidden"/>
              </w:sdtPr>
              <w:sdtContent>
                <w:r w:rsidR="00A84617" w:rsidRPr="00876655">
                  <w:t>Date:</w:t>
                </w:r>
              </w:sdtContent>
            </w:sdt>
            <w:r w:rsidR="00A84617" w:rsidRPr="00876655"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7385DD71" w14:textId="6F7FFAFC" w:rsidR="00A84617" w:rsidRPr="00C021A3" w:rsidRDefault="007241F2" w:rsidP="00876655">
            <w:r>
              <w:t xml:space="preserve">Tuesday, March 26 2024 </w:t>
            </w:r>
            <w:r w:rsidR="00A84617">
              <w:t xml:space="preserve"> </w:t>
            </w:r>
          </w:p>
        </w:tc>
      </w:tr>
      <w:tr w:rsidR="00A84617" w:rsidRPr="00184799" w14:paraId="41930C22" w14:textId="77777777" w:rsidTr="00007D14">
        <w:trPr>
          <w:trHeight w:val="720"/>
        </w:trPr>
        <w:tc>
          <w:tcPr>
            <w:tcW w:w="3330" w:type="dxa"/>
            <w:noWrap/>
            <w:vAlign w:val="center"/>
          </w:tcPr>
          <w:p w14:paraId="51AB47AC" w14:textId="77777777" w:rsidR="00A84617" w:rsidRPr="00876655" w:rsidRDefault="00000000" w:rsidP="00876655">
            <w:sdt>
              <w:sdtPr>
                <w:id w:val="1162287983"/>
                <w:placeholder>
                  <w:docPart w:val="91EDCA7E99FD452FAB661A538AD2C8D2"/>
                </w:placeholder>
                <w:temporary/>
                <w:showingPlcHdr/>
                <w15:appearance w15:val="hidden"/>
              </w:sdtPr>
              <w:sdtContent>
                <w:r w:rsidR="00A84617" w:rsidRPr="00876655">
                  <w:t xml:space="preserve">Time: </w:t>
                </w:r>
              </w:sdtContent>
            </w:sdt>
            <w:r w:rsidR="00A84617" w:rsidRPr="00876655"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32E97750" w14:textId="643A303D" w:rsidR="00A84617" w:rsidRPr="00C021A3" w:rsidRDefault="007241F2" w:rsidP="00876655">
            <w:r>
              <w:t>6:30</w:t>
            </w:r>
            <w:r w:rsidR="00A84617">
              <w:t xml:space="preserve"> </w:t>
            </w:r>
          </w:p>
        </w:tc>
      </w:tr>
      <w:tr w:rsidR="00A84617" w:rsidRPr="00184799" w14:paraId="1B79ED80" w14:textId="77777777" w:rsidTr="00007D14">
        <w:trPr>
          <w:trHeight w:val="720"/>
        </w:trPr>
        <w:tc>
          <w:tcPr>
            <w:tcW w:w="333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4145468C" w14:textId="77777777" w:rsidR="00A84617" w:rsidRPr="00C021A3" w:rsidRDefault="00000000" w:rsidP="00876655">
            <w:sdt>
              <w:sdtPr>
                <w:id w:val="1673603272"/>
                <w:placeholder>
                  <w:docPart w:val="2C9C86A3F9CB4F27BD07672799616C41"/>
                </w:placeholder>
                <w:temporary/>
                <w:showingPlcHdr/>
                <w15:appearance w15:val="hidden"/>
              </w:sdtPr>
              <w:sdtContent>
                <w:r w:rsidR="00A84617" w:rsidRPr="00C021A3">
                  <w:t>Meeting called to order by</w:t>
                </w:r>
                <w:r w:rsidR="00A84617">
                  <w:t>:</w:t>
                </w:r>
              </w:sdtContent>
            </w:sdt>
            <w:r w:rsidR="00A84617" w:rsidRPr="00C021A3">
              <w:t xml:space="preserve"> </w:t>
            </w:r>
          </w:p>
        </w:tc>
        <w:tc>
          <w:tcPr>
            <w:tcW w:w="675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19B04CAB" w14:textId="19F88E51" w:rsidR="00A84617" w:rsidRPr="00C021A3" w:rsidRDefault="007241F2" w:rsidP="00876655">
            <w:r>
              <w:t>Jessica Hauke</w:t>
            </w:r>
            <w:r w:rsidR="00A84617" w:rsidRPr="00C021A3">
              <w:t xml:space="preserve"> </w:t>
            </w:r>
          </w:p>
        </w:tc>
      </w:tr>
    </w:tbl>
    <w:p w14:paraId="2F9915E0" w14:textId="77777777" w:rsidR="00A84617" w:rsidRDefault="00A84617" w:rsidP="00A84617"/>
    <w:p w14:paraId="1EE90C11" w14:textId="77777777" w:rsidR="00FE576D" w:rsidRDefault="00000000" w:rsidP="00184799">
      <w:pPr>
        <w:pStyle w:val="Heading1"/>
      </w:pPr>
      <w:sdt>
        <w:sdtPr>
          <w:id w:val="1502162795"/>
          <w:placeholder>
            <w:docPart w:val="89488DC2703C4390857108376AB189CD"/>
          </w:placeholder>
          <w:temporary/>
          <w:showingPlcHdr/>
          <w15:appearance w15:val="hidden"/>
        </w:sdtPr>
        <w:sdtContent>
          <w:r w:rsidR="00591AB5">
            <w:t>In attendance</w:t>
          </w:r>
        </w:sdtContent>
      </w:sdt>
    </w:p>
    <w:p w14:paraId="6D80ABE9" w14:textId="47B5B6A2" w:rsidR="00FE576D" w:rsidRDefault="007241F2">
      <w:r>
        <w:t>Jersey Shore, Lewisburg, Lock Haven, Loyalsock, Mifflinburg, Rockets, Sun/Norry, Tri-Town, Wellsboro, Williamsport</w:t>
      </w:r>
      <w:r w:rsidR="00591AB5" w:rsidRPr="00C021A3">
        <w:t xml:space="preserve"> </w:t>
      </w:r>
    </w:p>
    <w:p w14:paraId="7C4FEB46" w14:textId="2666B76A" w:rsidR="00FE576D" w:rsidRPr="00C54681" w:rsidRDefault="007241F2" w:rsidP="00D50889">
      <w:pPr>
        <w:pStyle w:val="Heading1"/>
      </w:pPr>
      <w:r>
        <w:t>Action Items</w:t>
      </w:r>
    </w:p>
    <w:p w14:paraId="382E9571" w14:textId="77777777" w:rsidR="007241F2" w:rsidRDefault="007241F2" w:rsidP="007241F2">
      <w:pPr>
        <w:pStyle w:val="ListParagraph"/>
        <w:numPr>
          <w:ilvl w:val="0"/>
          <w:numId w:val="21"/>
        </w:numPr>
      </w:pPr>
      <w:r>
        <w:t>Member withdrawal- Danville- Vote at next meeting for formal removal</w:t>
      </w:r>
    </w:p>
    <w:p w14:paraId="25026F9C" w14:textId="0878F4A8" w:rsidR="007241F2" w:rsidRDefault="007241F2" w:rsidP="007241F2">
      <w:pPr>
        <w:pStyle w:val="ListParagraph"/>
        <w:numPr>
          <w:ilvl w:val="0"/>
          <w:numId w:val="21"/>
        </w:numPr>
      </w:pPr>
      <w:r>
        <w:t>2024 Schedule</w:t>
      </w:r>
    </w:p>
    <w:p w14:paraId="239E4FF8" w14:textId="7EC217E7" w:rsidR="00887170" w:rsidRDefault="007241F2" w:rsidP="007241F2">
      <w:pPr>
        <w:pStyle w:val="ListParagraph"/>
        <w:numPr>
          <w:ilvl w:val="1"/>
          <w:numId w:val="21"/>
        </w:numPr>
      </w:pPr>
      <w:r>
        <w:t>Release- Discussed teams need to get preferred</w:t>
      </w:r>
      <w:r w:rsidR="001C2016">
        <w:t xml:space="preserve">/conflict </w:t>
      </w:r>
      <w:r>
        <w:t>dates</w:t>
      </w:r>
      <w:r w:rsidR="001C2016">
        <w:t xml:space="preserve"> for meets</w:t>
      </w:r>
      <w:r>
        <w:t xml:space="preserve"> to Paul  </w:t>
      </w:r>
      <w:r w:rsidR="001C2016">
        <w:t>by April 23</w:t>
      </w:r>
      <w:r w:rsidR="001C2016" w:rsidRPr="001C2016">
        <w:rPr>
          <w:vertAlign w:val="superscript"/>
        </w:rPr>
        <w:t>rd</w:t>
      </w:r>
      <w:r w:rsidR="001C2016">
        <w:t xml:space="preserve"> </w:t>
      </w:r>
      <w:r>
        <w:t xml:space="preserve">before </w:t>
      </w:r>
      <w:r w:rsidR="00887170">
        <w:t>next meeting so he can make a schedule</w:t>
      </w:r>
    </w:p>
    <w:p w14:paraId="72E174EC" w14:textId="183931FF" w:rsidR="00887170" w:rsidRDefault="00887170" w:rsidP="007241F2">
      <w:pPr>
        <w:pStyle w:val="ListParagraph"/>
        <w:numPr>
          <w:ilvl w:val="1"/>
          <w:numId w:val="21"/>
        </w:numPr>
      </w:pPr>
      <w:r>
        <w:t>Vote to Adopt- Vote on April 30</w:t>
      </w:r>
      <w:r w:rsidRPr="00887170">
        <w:rPr>
          <w:vertAlign w:val="superscript"/>
        </w:rPr>
        <w:t>th</w:t>
      </w:r>
      <w:r>
        <w:t xml:space="preserve"> </w:t>
      </w:r>
      <w:r w:rsidR="001C2016">
        <w:t>meeting.</w:t>
      </w:r>
    </w:p>
    <w:p w14:paraId="6489AA9B" w14:textId="4A08671E" w:rsidR="00887170" w:rsidRDefault="00887170" w:rsidP="00887170">
      <w:pPr>
        <w:pStyle w:val="ListParagraph"/>
        <w:numPr>
          <w:ilvl w:val="0"/>
          <w:numId w:val="21"/>
        </w:numPr>
      </w:pPr>
      <w:r>
        <w:t>Committees</w:t>
      </w:r>
    </w:p>
    <w:p w14:paraId="33AAFE7E" w14:textId="5B4ED5E2" w:rsidR="00887170" w:rsidRDefault="00887170" w:rsidP="00887170">
      <w:pPr>
        <w:pStyle w:val="ListParagraph"/>
        <w:numPr>
          <w:ilvl w:val="1"/>
          <w:numId w:val="21"/>
        </w:numPr>
      </w:pPr>
      <w:r>
        <w:t>Grievances</w:t>
      </w:r>
    </w:p>
    <w:p w14:paraId="34E5B06B" w14:textId="55EF06A3" w:rsidR="00887170" w:rsidRDefault="00887170" w:rsidP="00887170">
      <w:pPr>
        <w:pStyle w:val="ListParagraph"/>
        <w:numPr>
          <w:ilvl w:val="2"/>
          <w:numId w:val="21"/>
        </w:numPr>
      </w:pPr>
      <w:r>
        <w:t>Chair as GSVAL President; Jessica Hauke, Tri-Town</w:t>
      </w:r>
    </w:p>
    <w:p w14:paraId="6DB883AA" w14:textId="59D870C2" w:rsidR="00887170" w:rsidRDefault="00887170" w:rsidP="00887170">
      <w:pPr>
        <w:pStyle w:val="ListParagraph"/>
        <w:numPr>
          <w:ilvl w:val="2"/>
          <w:numId w:val="21"/>
        </w:numPr>
      </w:pPr>
      <w:r>
        <w:t>President Appointment &amp; Scheduler</w:t>
      </w:r>
    </w:p>
    <w:p w14:paraId="19297385" w14:textId="76E6A810" w:rsidR="00887170" w:rsidRDefault="00887170" w:rsidP="00887170">
      <w:pPr>
        <w:pStyle w:val="ListParagraph"/>
        <w:numPr>
          <w:ilvl w:val="2"/>
          <w:numId w:val="21"/>
        </w:numPr>
      </w:pPr>
      <w:r>
        <w:t>Presidential Appointment &amp; Champs host</w:t>
      </w:r>
    </w:p>
    <w:p w14:paraId="34B4EF2B" w14:textId="28774548" w:rsidR="00887170" w:rsidRDefault="00887170" w:rsidP="00887170">
      <w:pPr>
        <w:pStyle w:val="ListParagraph"/>
        <w:numPr>
          <w:ilvl w:val="2"/>
          <w:numId w:val="21"/>
        </w:numPr>
      </w:pPr>
      <w:r>
        <w:t xml:space="preserve">Alternate Volunteers- Chad </w:t>
      </w:r>
      <w:proofErr w:type="spellStart"/>
      <w:r>
        <w:t>Greevey</w:t>
      </w:r>
      <w:proofErr w:type="spellEnd"/>
    </w:p>
    <w:p w14:paraId="42411B71" w14:textId="377E9702" w:rsidR="00887170" w:rsidRDefault="00887170" w:rsidP="00887170">
      <w:pPr>
        <w:pStyle w:val="ListParagraph"/>
        <w:numPr>
          <w:ilvl w:val="2"/>
          <w:numId w:val="21"/>
        </w:numPr>
      </w:pPr>
      <w:r>
        <w:t>Alternate Volunteers- Stacie Passetti</w:t>
      </w:r>
    </w:p>
    <w:p w14:paraId="48EB3DE9" w14:textId="6D13CDAD" w:rsidR="003B17EE" w:rsidRDefault="003B17EE" w:rsidP="00887170">
      <w:pPr>
        <w:pStyle w:val="ListParagraph"/>
        <w:numPr>
          <w:ilvl w:val="2"/>
          <w:numId w:val="21"/>
        </w:numPr>
      </w:pPr>
      <w:r>
        <w:t>Treasurer- Lewisburg member TBA</w:t>
      </w:r>
    </w:p>
    <w:p w14:paraId="5CDA5BA3" w14:textId="7633F1F5" w:rsidR="00EE2126" w:rsidRDefault="00EE2126" w:rsidP="00887170">
      <w:pPr>
        <w:pStyle w:val="ListParagraph"/>
        <w:numPr>
          <w:ilvl w:val="2"/>
          <w:numId w:val="21"/>
        </w:numPr>
      </w:pPr>
      <w:r>
        <w:t>Rockets will take Danvill’s place in the rotation</w:t>
      </w:r>
    </w:p>
    <w:p w14:paraId="14B77A7A" w14:textId="18ACBE99" w:rsidR="00887170" w:rsidRDefault="00887170" w:rsidP="00887170">
      <w:pPr>
        <w:pStyle w:val="ListParagraph"/>
        <w:numPr>
          <w:ilvl w:val="1"/>
          <w:numId w:val="21"/>
        </w:numPr>
      </w:pPr>
      <w:r>
        <w:t>Records Commit</w:t>
      </w:r>
      <w:r w:rsidR="003B17EE">
        <w:t>t</w:t>
      </w:r>
      <w:r>
        <w:t>e</w:t>
      </w:r>
      <w:r w:rsidR="003B17EE">
        <w:t>e</w:t>
      </w:r>
      <w:r>
        <w:t>; Loyalsock; Chair as GSVAL Vice President- Steve Lingle</w:t>
      </w:r>
    </w:p>
    <w:p w14:paraId="7F618546" w14:textId="4CBF4645" w:rsidR="00887170" w:rsidRDefault="003B17EE" w:rsidP="00887170">
      <w:pPr>
        <w:pStyle w:val="ListParagraph"/>
        <w:numPr>
          <w:ilvl w:val="1"/>
          <w:numId w:val="21"/>
        </w:numPr>
      </w:pPr>
      <w:proofErr w:type="spellStart"/>
      <w:r>
        <w:t>Swimtopia</w:t>
      </w:r>
      <w:proofErr w:type="spellEnd"/>
      <w:r>
        <w:t xml:space="preserve"> Committee- Table until next Meeting Vote</w:t>
      </w:r>
    </w:p>
    <w:p w14:paraId="1794F093" w14:textId="16CB0F82" w:rsidR="003B17EE" w:rsidRDefault="003B17EE" w:rsidP="003B17EE">
      <w:pPr>
        <w:pStyle w:val="ListParagraph"/>
        <w:numPr>
          <w:ilvl w:val="0"/>
          <w:numId w:val="21"/>
        </w:numPr>
      </w:pPr>
      <w:r>
        <w:t>Insurance Needs</w:t>
      </w:r>
    </w:p>
    <w:p w14:paraId="1B73EF09" w14:textId="5658F47D" w:rsidR="003B17EE" w:rsidRDefault="003B17EE" w:rsidP="003B17EE">
      <w:pPr>
        <w:pStyle w:val="ListParagraph"/>
        <w:numPr>
          <w:ilvl w:val="1"/>
          <w:numId w:val="21"/>
        </w:numPr>
      </w:pPr>
      <w:r>
        <w:t xml:space="preserve">Electing Insurance- a motion made by Allishia </w:t>
      </w:r>
      <w:proofErr w:type="spellStart"/>
      <w:r>
        <w:t>Greevey</w:t>
      </w:r>
      <w:proofErr w:type="spellEnd"/>
      <w:r>
        <w:t xml:space="preserve"> for Acting Treasurer to get a quote from K&amp;K for the next meeting</w:t>
      </w:r>
    </w:p>
    <w:p w14:paraId="2A137923" w14:textId="41D1FC32" w:rsidR="003B17EE" w:rsidRDefault="003B17EE" w:rsidP="003B17EE">
      <w:pPr>
        <w:pStyle w:val="ListParagraph"/>
        <w:numPr>
          <w:ilvl w:val="1"/>
          <w:numId w:val="21"/>
        </w:numPr>
      </w:pPr>
      <w:r>
        <w:t>Rosters</w:t>
      </w:r>
    </w:p>
    <w:p w14:paraId="2D666351" w14:textId="1AAFE8E7" w:rsidR="003B17EE" w:rsidRDefault="003B17EE" w:rsidP="003B17EE">
      <w:pPr>
        <w:pStyle w:val="ListParagraph"/>
        <w:numPr>
          <w:ilvl w:val="0"/>
          <w:numId w:val="21"/>
        </w:numPr>
      </w:pPr>
      <w:r>
        <w:t>Championships Update</w:t>
      </w:r>
    </w:p>
    <w:p w14:paraId="6BE2A76C" w14:textId="22497108" w:rsidR="003B17EE" w:rsidRDefault="003B17EE" w:rsidP="003B17EE">
      <w:pPr>
        <w:pStyle w:val="ListParagraph"/>
        <w:numPr>
          <w:ilvl w:val="1"/>
          <w:numId w:val="21"/>
        </w:numPr>
      </w:pPr>
      <w:r>
        <w:t>Duties</w:t>
      </w:r>
    </w:p>
    <w:p w14:paraId="4E3C69D5" w14:textId="1257431E" w:rsidR="003B17EE" w:rsidRDefault="003B17EE" w:rsidP="003B17EE">
      <w:pPr>
        <w:pStyle w:val="ListParagraph"/>
        <w:numPr>
          <w:ilvl w:val="2"/>
          <w:numId w:val="21"/>
        </w:numPr>
      </w:pPr>
      <w:r>
        <w:t xml:space="preserve">Discussion- Mifflinburg cannot Host Championships- </w:t>
      </w:r>
      <w:r w:rsidR="00EE2126">
        <w:t>Jersey Shore and Wellsboro will shift Duties</w:t>
      </w:r>
    </w:p>
    <w:p w14:paraId="511F52C0" w14:textId="3A506316" w:rsidR="00EE2126" w:rsidRDefault="00EE2126" w:rsidP="00EE2126">
      <w:pPr>
        <w:pStyle w:val="ListParagraph"/>
        <w:numPr>
          <w:ilvl w:val="1"/>
          <w:numId w:val="21"/>
        </w:numPr>
      </w:pPr>
      <w:r>
        <w:t>Date and Location- TBA</w:t>
      </w:r>
    </w:p>
    <w:p w14:paraId="5158D01B" w14:textId="74084719" w:rsidR="00EE2126" w:rsidRDefault="00EE2126" w:rsidP="00EE2126">
      <w:pPr>
        <w:pStyle w:val="ListParagraph"/>
        <w:numPr>
          <w:ilvl w:val="1"/>
          <w:numId w:val="21"/>
        </w:numPr>
      </w:pPr>
      <w:r>
        <w:t>Awards</w:t>
      </w:r>
    </w:p>
    <w:p w14:paraId="27E75A31" w14:textId="77777777" w:rsidR="00EE2126" w:rsidRDefault="00EE2126" w:rsidP="00EE2126">
      <w:pPr>
        <w:pStyle w:val="ListParagraph"/>
        <w:numPr>
          <w:ilvl w:val="1"/>
          <w:numId w:val="21"/>
        </w:numPr>
      </w:pPr>
      <w:r>
        <w:lastRenderedPageBreak/>
        <w:t xml:space="preserve">Discussed </w:t>
      </w:r>
    </w:p>
    <w:p w14:paraId="1C04A92F" w14:textId="31DF29C4" w:rsidR="00EE2126" w:rsidRDefault="00EE2126" w:rsidP="00EE2126">
      <w:pPr>
        <w:pStyle w:val="ListParagraph"/>
        <w:numPr>
          <w:ilvl w:val="2"/>
          <w:numId w:val="21"/>
        </w:numPr>
      </w:pPr>
      <w:r>
        <w:t>Host team to charge $1.00 admission</w:t>
      </w:r>
      <w:r w:rsidR="005B2117">
        <w:t xml:space="preserve"> or basket raffle and 50/50 profit</w:t>
      </w:r>
      <w:r>
        <w:t xml:space="preserve"> to offset cost of programs</w:t>
      </w:r>
    </w:p>
    <w:p w14:paraId="5976B01A" w14:textId="77777777" w:rsidR="00EE2126" w:rsidRDefault="00EE2126" w:rsidP="00EE2126">
      <w:pPr>
        <w:pStyle w:val="ListParagraph"/>
        <w:numPr>
          <w:ilvl w:val="2"/>
          <w:numId w:val="21"/>
        </w:numPr>
      </w:pPr>
      <w:r>
        <w:t>Programs will no longer be made for Champs starting season 2025. Senior Banners will be made instead.</w:t>
      </w:r>
    </w:p>
    <w:p w14:paraId="72BDCED6" w14:textId="3B2FA190" w:rsidR="00EE2126" w:rsidRDefault="00EE2126" w:rsidP="00EE2126">
      <w:pPr>
        <w:pStyle w:val="ListParagraph"/>
        <w:numPr>
          <w:ilvl w:val="0"/>
          <w:numId w:val="21"/>
        </w:numPr>
      </w:pPr>
      <w:proofErr w:type="spellStart"/>
      <w:r>
        <w:t>Swimtopia</w:t>
      </w:r>
      <w:proofErr w:type="spellEnd"/>
      <w:r>
        <w:t xml:space="preserve"> Use for 2024 season</w:t>
      </w:r>
    </w:p>
    <w:p w14:paraId="5495640E" w14:textId="0D9730C6" w:rsidR="00EE2126" w:rsidRDefault="00EE2126" w:rsidP="00EE2126">
      <w:pPr>
        <w:pStyle w:val="ListParagraph"/>
        <w:numPr>
          <w:ilvl w:val="1"/>
          <w:numId w:val="21"/>
        </w:numPr>
      </w:pPr>
      <w:r>
        <w:t>Moti</w:t>
      </w:r>
      <w:r w:rsidR="001C2016">
        <w:t>o</w:t>
      </w:r>
      <w:r>
        <w:t>n was made</w:t>
      </w:r>
      <w:r w:rsidR="001C2016">
        <w:t xml:space="preserve"> by</w:t>
      </w:r>
      <w:r>
        <w:t xml:space="preserve"> Kelly and 2</w:t>
      </w:r>
      <w:r w:rsidRPr="00EE2126">
        <w:rPr>
          <w:vertAlign w:val="superscript"/>
        </w:rPr>
        <w:t>nd</w:t>
      </w:r>
      <w:r>
        <w:t xml:space="preserve"> by Jennifer; rockets </w:t>
      </w:r>
      <w:r w:rsidR="005B2117">
        <w:t xml:space="preserve">Vote passed by a majority to use </w:t>
      </w:r>
      <w:proofErr w:type="spellStart"/>
      <w:r w:rsidR="005B2117">
        <w:t>Swimtopia</w:t>
      </w:r>
      <w:proofErr w:type="spellEnd"/>
      <w:r w:rsidR="005B2117">
        <w:t xml:space="preserve"> for 2024 season.</w:t>
      </w:r>
    </w:p>
    <w:p w14:paraId="21A17036" w14:textId="19F39A0C" w:rsidR="005B2117" w:rsidRDefault="005B2117" w:rsidP="005B2117">
      <w:pPr>
        <w:pStyle w:val="ListParagraph"/>
        <w:numPr>
          <w:ilvl w:val="0"/>
          <w:numId w:val="21"/>
        </w:numPr>
      </w:pPr>
      <w:r>
        <w:t>2024 League Meeting schedule</w:t>
      </w:r>
    </w:p>
    <w:p w14:paraId="382F2EA9" w14:textId="2C52E97A" w:rsidR="005B2117" w:rsidRPr="00A86F18" w:rsidRDefault="005B2117" w:rsidP="005B2117">
      <w:pPr>
        <w:pStyle w:val="ListParagraph"/>
        <w:numPr>
          <w:ilvl w:val="1"/>
          <w:numId w:val="21"/>
        </w:numPr>
        <w:rPr>
          <w:b/>
          <w:bCs/>
        </w:rPr>
      </w:pPr>
      <w:r w:rsidRPr="00A86F18">
        <w:rPr>
          <w:b/>
          <w:bCs/>
        </w:rPr>
        <w:t>Tuesday, April 30</w:t>
      </w:r>
      <w:r w:rsidRPr="00A86F18">
        <w:rPr>
          <w:b/>
          <w:bCs/>
          <w:vertAlign w:val="superscript"/>
        </w:rPr>
        <w:t>th</w:t>
      </w:r>
      <w:r w:rsidRPr="00A86F18">
        <w:rPr>
          <w:b/>
          <w:bCs/>
        </w:rPr>
        <w:t xml:space="preserve"> at 6:30</w:t>
      </w:r>
    </w:p>
    <w:p w14:paraId="6AA9AE50" w14:textId="0776F991" w:rsidR="005B2117" w:rsidRPr="00A86F18" w:rsidRDefault="005B2117" w:rsidP="005B2117">
      <w:pPr>
        <w:pStyle w:val="ListParagraph"/>
        <w:numPr>
          <w:ilvl w:val="1"/>
          <w:numId w:val="21"/>
        </w:numPr>
        <w:rPr>
          <w:b/>
          <w:bCs/>
        </w:rPr>
      </w:pPr>
      <w:r w:rsidRPr="00A86F18">
        <w:rPr>
          <w:b/>
          <w:bCs/>
        </w:rPr>
        <w:t>Tuesday, May 28</w:t>
      </w:r>
      <w:r w:rsidRPr="00A86F18">
        <w:rPr>
          <w:b/>
          <w:bCs/>
          <w:vertAlign w:val="superscript"/>
        </w:rPr>
        <w:t>th</w:t>
      </w:r>
      <w:r w:rsidRPr="00A86F18">
        <w:rPr>
          <w:b/>
          <w:bCs/>
        </w:rPr>
        <w:t xml:space="preserve"> at 6:30</w:t>
      </w:r>
    </w:p>
    <w:p w14:paraId="0EC202D7" w14:textId="1D36F169" w:rsidR="005B2117" w:rsidRDefault="005B2117" w:rsidP="005B2117">
      <w:pPr>
        <w:pStyle w:val="ListParagraph"/>
        <w:numPr>
          <w:ilvl w:val="2"/>
          <w:numId w:val="21"/>
        </w:numPr>
      </w:pPr>
      <w:r>
        <w:t>Champs to be finalized</w:t>
      </w:r>
    </w:p>
    <w:p w14:paraId="57E6964E" w14:textId="1818DFEB" w:rsidR="005B2117" w:rsidRDefault="005B2117" w:rsidP="005B2117">
      <w:pPr>
        <w:pStyle w:val="ListParagraph"/>
        <w:numPr>
          <w:ilvl w:val="2"/>
          <w:numId w:val="21"/>
        </w:numPr>
      </w:pPr>
      <w:r>
        <w:t>Roster and Insurance to be finalized</w:t>
      </w:r>
    </w:p>
    <w:p w14:paraId="41DBBB2C" w14:textId="235C64ED" w:rsidR="005B2117" w:rsidRDefault="005B2117" w:rsidP="005B2117">
      <w:pPr>
        <w:pStyle w:val="ListParagraph"/>
        <w:numPr>
          <w:ilvl w:val="0"/>
          <w:numId w:val="21"/>
        </w:numPr>
      </w:pPr>
      <w:r>
        <w:t xml:space="preserve">Discussed </w:t>
      </w:r>
    </w:p>
    <w:p w14:paraId="737DB075" w14:textId="77777777" w:rsidR="005B2117" w:rsidRDefault="005B2117" w:rsidP="005B2117">
      <w:pPr>
        <w:pStyle w:val="ListParagraph"/>
        <w:numPr>
          <w:ilvl w:val="1"/>
          <w:numId w:val="21"/>
        </w:numPr>
      </w:pPr>
      <w:r>
        <w:t xml:space="preserve">The league will pay </w:t>
      </w:r>
      <w:proofErr w:type="spellStart"/>
      <w:r>
        <w:t>Swimtopia</w:t>
      </w:r>
      <w:proofErr w:type="spellEnd"/>
      <w:r>
        <w:t xml:space="preserve"> upfront and the teams will reimburse the league.</w:t>
      </w:r>
    </w:p>
    <w:p w14:paraId="0DD803AB" w14:textId="77777777" w:rsidR="00BC028A" w:rsidRDefault="005B2117" w:rsidP="005B2117">
      <w:pPr>
        <w:pStyle w:val="ListParagraph"/>
        <w:numPr>
          <w:ilvl w:val="1"/>
          <w:numId w:val="21"/>
        </w:numPr>
      </w:pPr>
      <w:r>
        <w:t xml:space="preserve">The Bi-laws need to be changed to </w:t>
      </w:r>
      <w:r w:rsidR="00BC028A">
        <w:t>say “</w:t>
      </w:r>
      <w:proofErr w:type="spellStart"/>
      <w:r w:rsidR="00BC028A">
        <w:t>Swimtopia</w:t>
      </w:r>
      <w:proofErr w:type="spellEnd"/>
      <w:r w:rsidR="00BC028A">
        <w:t>” instead of “Meet Manager”.</w:t>
      </w:r>
    </w:p>
    <w:p w14:paraId="3C937105" w14:textId="467F096D" w:rsidR="005B2117" w:rsidRDefault="00BC028A" w:rsidP="005B2117">
      <w:pPr>
        <w:pStyle w:val="ListParagraph"/>
        <w:numPr>
          <w:ilvl w:val="1"/>
          <w:numId w:val="21"/>
        </w:numPr>
      </w:pPr>
      <w:r>
        <w:t xml:space="preserve">Paul made a motion and Loyalsock 2nd to suspend team league fees for season 2024. </w:t>
      </w:r>
      <w:r w:rsidR="005B2117">
        <w:t xml:space="preserve">  </w:t>
      </w:r>
    </w:p>
    <w:p w14:paraId="1F970C8C" w14:textId="2373D518" w:rsidR="00BC028A" w:rsidRDefault="00BC028A" w:rsidP="00BC028A">
      <w:pPr>
        <w:pStyle w:val="ListParagraph"/>
        <w:numPr>
          <w:ilvl w:val="0"/>
          <w:numId w:val="21"/>
        </w:numPr>
      </w:pPr>
      <w:r>
        <w:t xml:space="preserve">New business </w:t>
      </w:r>
    </w:p>
    <w:p w14:paraId="46E2F8B6" w14:textId="648C62BD" w:rsidR="00A81836" w:rsidRDefault="00BC028A" w:rsidP="00BC028A">
      <w:pPr>
        <w:pStyle w:val="ListParagraph"/>
        <w:numPr>
          <w:ilvl w:val="1"/>
          <w:numId w:val="21"/>
        </w:numPr>
      </w:pPr>
      <w:r>
        <w:t xml:space="preserve">Sunbury request to amend the Bi-laws to determine on a </w:t>
      </w:r>
      <w:r w:rsidR="00303773">
        <w:t>c</w:t>
      </w:r>
      <w:r>
        <w:t xml:space="preserve">ase-by-case basis </w:t>
      </w:r>
      <w:r w:rsidR="00303773">
        <w:t>to allow</w:t>
      </w:r>
      <w:r>
        <w:t xml:space="preserve"> swimmers 19 years old</w:t>
      </w:r>
      <w:r w:rsidR="00A81836">
        <w:t xml:space="preserve">. </w:t>
      </w:r>
      <w:r w:rsidR="00303773">
        <w:t>I</w:t>
      </w:r>
      <w:r w:rsidR="00A81836">
        <w:t>n S</w:t>
      </w:r>
      <w:proofErr w:type="spellStart"/>
      <w:r w:rsidR="00A81836">
        <w:t>wimtopia</w:t>
      </w:r>
      <w:proofErr w:type="spellEnd"/>
      <w:r w:rsidR="00A81836">
        <w:t xml:space="preserve"> the swimmer’s birthdate will have to reflect th</w:t>
      </w:r>
      <w:r w:rsidR="00303773">
        <w:t>e</w:t>
      </w:r>
      <w:r w:rsidR="00A81836">
        <w:t xml:space="preserve"> birthdate as an 18 year old. A motion was made by Amy Danner and 2</w:t>
      </w:r>
      <w:r w:rsidR="00A81836" w:rsidRPr="00A81836">
        <w:rPr>
          <w:vertAlign w:val="superscript"/>
        </w:rPr>
        <w:t>nd</w:t>
      </w:r>
      <w:r w:rsidR="00A81836">
        <w:t xml:space="preserve"> by Jennifer- Rockets to adopt this change and the motion Passed by a Majority.</w:t>
      </w:r>
    </w:p>
    <w:p w14:paraId="25AB6A8F" w14:textId="0E2B32B3" w:rsidR="00A81836" w:rsidRDefault="00A81836" w:rsidP="00BC028A">
      <w:pPr>
        <w:pStyle w:val="ListParagraph"/>
        <w:numPr>
          <w:ilvl w:val="1"/>
          <w:numId w:val="21"/>
        </w:numPr>
      </w:pPr>
      <w:r>
        <w:t xml:space="preserve">Paul </w:t>
      </w:r>
      <w:r w:rsidR="00303773">
        <w:t>suggested</w:t>
      </w:r>
      <w:r>
        <w:t xml:space="preserve"> to change the 15 and older events to 50 yards instead of 100 yards- Table- </w:t>
      </w:r>
      <w:r w:rsidR="001C2016">
        <w:t xml:space="preserve">discuss with your team and there </w:t>
      </w:r>
      <w:r>
        <w:t xml:space="preserve">will </w:t>
      </w:r>
      <w:r w:rsidR="001C2016">
        <w:t>be a v</w:t>
      </w:r>
      <w:r>
        <w:t xml:space="preserve">ote on </w:t>
      </w:r>
      <w:r w:rsidR="001C2016">
        <w:t xml:space="preserve">the </w:t>
      </w:r>
      <w:r>
        <w:t xml:space="preserve">change at next </w:t>
      </w:r>
      <w:r w:rsidR="00303773">
        <w:t>meeting.</w:t>
      </w:r>
    </w:p>
    <w:p w14:paraId="535BADD1" w14:textId="77777777" w:rsidR="00A81836" w:rsidRDefault="00A81836" w:rsidP="00BC028A">
      <w:pPr>
        <w:pStyle w:val="ListParagraph"/>
        <w:numPr>
          <w:ilvl w:val="1"/>
          <w:numId w:val="21"/>
        </w:numPr>
      </w:pPr>
      <w:r>
        <w:t>Wellsboro’s pool will be assessed for safe continued use- if it does not pass assessment the pool may not be open for 2024 season.</w:t>
      </w:r>
    </w:p>
    <w:p w14:paraId="2101D059" w14:textId="7286DBBD" w:rsidR="00591AB5" w:rsidRDefault="00A81836" w:rsidP="00887170">
      <w:pPr>
        <w:pStyle w:val="ListParagraph"/>
        <w:numPr>
          <w:ilvl w:val="0"/>
          <w:numId w:val="21"/>
        </w:numPr>
      </w:pPr>
      <w:r>
        <w:t xml:space="preserve">A motion was made by Kelly- Loyalsock to Adjourn </w:t>
      </w:r>
      <w:r w:rsidR="00B51962">
        <w:t>the meeting at 7:38PM.</w:t>
      </w:r>
      <w:r>
        <w:t xml:space="preserve">  </w:t>
      </w:r>
    </w:p>
    <w:p w14:paraId="4BBA4B93" w14:textId="77777777" w:rsidR="00A86F18" w:rsidRPr="00A86F18" w:rsidRDefault="00A86F18" w:rsidP="00A86F18"/>
    <w:sectPr w:rsidR="00A86F18" w:rsidRPr="00A86F18" w:rsidSect="006671F3">
      <w:pgSz w:w="12240" w:h="15840"/>
      <w:pgMar w:top="-265" w:right="1080" w:bottom="568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DC779" w14:textId="77777777" w:rsidR="006671F3" w:rsidRDefault="006671F3">
      <w:r>
        <w:separator/>
      </w:r>
    </w:p>
  </w:endnote>
  <w:endnote w:type="continuationSeparator" w:id="0">
    <w:p w14:paraId="576863E3" w14:textId="77777777" w:rsidR="006671F3" w:rsidRDefault="0066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A7430" w14:textId="77777777" w:rsidR="006671F3" w:rsidRDefault="006671F3">
      <w:r>
        <w:separator/>
      </w:r>
    </w:p>
  </w:footnote>
  <w:footnote w:type="continuationSeparator" w:id="0">
    <w:p w14:paraId="011DEF1F" w14:textId="77777777" w:rsidR="006671F3" w:rsidRDefault="00667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94458"/>
    <w:multiLevelType w:val="hybridMultilevel"/>
    <w:tmpl w:val="E190EF54"/>
    <w:lvl w:ilvl="0" w:tplc="FC04C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8759">
    <w:abstractNumId w:val="13"/>
  </w:num>
  <w:num w:numId="2" w16cid:durableId="1433237341">
    <w:abstractNumId w:val="16"/>
  </w:num>
  <w:num w:numId="3" w16cid:durableId="855968409">
    <w:abstractNumId w:val="11"/>
  </w:num>
  <w:num w:numId="4" w16cid:durableId="595095095">
    <w:abstractNumId w:val="10"/>
  </w:num>
  <w:num w:numId="5" w16cid:durableId="1960843496">
    <w:abstractNumId w:val="12"/>
  </w:num>
  <w:num w:numId="6" w16cid:durableId="1030766330">
    <w:abstractNumId w:val="9"/>
  </w:num>
  <w:num w:numId="7" w16cid:durableId="1568568945">
    <w:abstractNumId w:val="7"/>
  </w:num>
  <w:num w:numId="8" w16cid:durableId="723263097">
    <w:abstractNumId w:val="6"/>
  </w:num>
  <w:num w:numId="9" w16cid:durableId="16782570">
    <w:abstractNumId w:val="5"/>
  </w:num>
  <w:num w:numId="10" w16cid:durableId="1043210331">
    <w:abstractNumId w:val="4"/>
  </w:num>
  <w:num w:numId="11" w16cid:durableId="1637643140">
    <w:abstractNumId w:val="8"/>
  </w:num>
  <w:num w:numId="12" w16cid:durableId="1095637725">
    <w:abstractNumId w:val="3"/>
  </w:num>
  <w:num w:numId="13" w16cid:durableId="1048264789">
    <w:abstractNumId w:val="2"/>
  </w:num>
  <w:num w:numId="14" w16cid:durableId="294338312">
    <w:abstractNumId w:val="1"/>
  </w:num>
  <w:num w:numId="15" w16cid:durableId="1833370733">
    <w:abstractNumId w:val="0"/>
  </w:num>
  <w:num w:numId="16" w16cid:durableId="1698193034">
    <w:abstractNumId w:val="17"/>
  </w:num>
  <w:num w:numId="17" w16cid:durableId="1842545932">
    <w:abstractNumId w:val="19"/>
  </w:num>
  <w:num w:numId="18" w16cid:durableId="596598419">
    <w:abstractNumId w:val="18"/>
  </w:num>
  <w:num w:numId="19" w16cid:durableId="683166105">
    <w:abstractNumId w:val="9"/>
  </w:num>
  <w:num w:numId="20" w16cid:durableId="1095974319">
    <w:abstractNumId w:val="15"/>
  </w:num>
  <w:num w:numId="21" w16cid:durableId="21109236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F2"/>
    <w:rsid w:val="00001178"/>
    <w:rsid w:val="00022357"/>
    <w:rsid w:val="00056A41"/>
    <w:rsid w:val="00072585"/>
    <w:rsid w:val="0007293E"/>
    <w:rsid w:val="00081D4D"/>
    <w:rsid w:val="00090F53"/>
    <w:rsid w:val="000D1B9D"/>
    <w:rsid w:val="000F21A5"/>
    <w:rsid w:val="00151E11"/>
    <w:rsid w:val="00184799"/>
    <w:rsid w:val="0019575F"/>
    <w:rsid w:val="00196BE1"/>
    <w:rsid w:val="001C2016"/>
    <w:rsid w:val="001F613B"/>
    <w:rsid w:val="002A2B44"/>
    <w:rsid w:val="002A3FCB"/>
    <w:rsid w:val="002D3701"/>
    <w:rsid w:val="00303773"/>
    <w:rsid w:val="003871FA"/>
    <w:rsid w:val="003B17EE"/>
    <w:rsid w:val="003B5FCE"/>
    <w:rsid w:val="00402E7E"/>
    <w:rsid w:val="00416222"/>
    <w:rsid w:val="00421301"/>
    <w:rsid w:val="00424F9F"/>
    <w:rsid w:val="00435446"/>
    <w:rsid w:val="00466C22"/>
    <w:rsid w:val="00476525"/>
    <w:rsid w:val="004D5988"/>
    <w:rsid w:val="004F4532"/>
    <w:rsid w:val="00506542"/>
    <w:rsid w:val="00512149"/>
    <w:rsid w:val="0058206D"/>
    <w:rsid w:val="00591AB5"/>
    <w:rsid w:val="005B2117"/>
    <w:rsid w:val="005D2056"/>
    <w:rsid w:val="006150B0"/>
    <w:rsid w:val="00624148"/>
    <w:rsid w:val="00635577"/>
    <w:rsid w:val="00655F6F"/>
    <w:rsid w:val="006671F3"/>
    <w:rsid w:val="00684306"/>
    <w:rsid w:val="006D3D93"/>
    <w:rsid w:val="00703F95"/>
    <w:rsid w:val="007173EB"/>
    <w:rsid w:val="007241F2"/>
    <w:rsid w:val="007638A6"/>
    <w:rsid w:val="00772E3C"/>
    <w:rsid w:val="00774146"/>
    <w:rsid w:val="0078288E"/>
    <w:rsid w:val="00786D8E"/>
    <w:rsid w:val="00797F60"/>
    <w:rsid w:val="007B3F2B"/>
    <w:rsid w:val="007B507E"/>
    <w:rsid w:val="008361F1"/>
    <w:rsid w:val="0083758C"/>
    <w:rsid w:val="0087444D"/>
    <w:rsid w:val="008746A9"/>
    <w:rsid w:val="00876655"/>
    <w:rsid w:val="00883FFD"/>
    <w:rsid w:val="00887170"/>
    <w:rsid w:val="00895650"/>
    <w:rsid w:val="008E1349"/>
    <w:rsid w:val="00907EA5"/>
    <w:rsid w:val="009579FE"/>
    <w:rsid w:val="00967B20"/>
    <w:rsid w:val="00A12843"/>
    <w:rsid w:val="00A81836"/>
    <w:rsid w:val="00A84617"/>
    <w:rsid w:val="00A86F18"/>
    <w:rsid w:val="00AB3E35"/>
    <w:rsid w:val="00B04252"/>
    <w:rsid w:val="00B51962"/>
    <w:rsid w:val="00B51AD7"/>
    <w:rsid w:val="00B7207F"/>
    <w:rsid w:val="00BC028A"/>
    <w:rsid w:val="00C021A3"/>
    <w:rsid w:val="00C04B20"/>
    <w:rsid w:val="00C139A1"/>
    <w:rsid w:val="00C145EB"/>
    <w:rsid w:val="00C1489F"/>
    <w:rsid w:val="00C41E6E"/>
    <w:rsid w:val="00C54681"/>
    <w:rsid w:val="00C7447B"/>
    <w:rsid w:val="00C80A2B"/>
    <w:rsid w:val="00C9008F"/>
    <w:rsid w:val="00CA4D76"/>
    <w:rsid w:val="00CE41FE"/>
    <w:rsid w:val="00CE550E"/>
    <w:rsid w:val="00D350A6"/>
    <w:rsid w:val="00D41A76"/>
    <w:rsid w:val="00D50889"/>
    <w:rsid w:val="00D97972"/>
    <w:rsid w:val="00DE7DDC"/>
    <w:rsid w:val="00DF4CF8"/>
    <w:rsid w:val="00E33EF8"/>
    <w:rsid w:val="00E60A93"/>
    <w:rsid w:val="00EA5A86"/>
    <w:rsid w:val="00EE2126"/>
    <w:rsid w:val="00F1200F"/>
    <w:rsid w:val="00F80633"/>
    <w:rsid w:val="00F9136A"/>
    <w:rsid w:val="00F925B9"/>
    <w:rsid w:val="00FA0E43"/>
    <w:rsid w:val="00FB143A"/>
    <w:rsid w:val="00FB6347"/>
    <w:rsid w:val="00FC73BE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2B7B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64454FD5F34D93837EF3B8C4895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E57DF-3E86-44E3-8837-C1C435126751}"/>
      </w:docPartPr>
      <w:docPartBody>
        <w:p w:rsidR="00733597" w:rsidRDefault="00000000">
          <w:pPr>
            <w:pStyle w:val="2664454FD5F34D93837EF3B8C48955BB"/>
          </w:pPr>
          <w:r w:rsidRPr="00797F60">
            <w:t>meeting Minutes</w:t>
          </w:r>
        </w:p>
      </w:docPartBody>
    </w:docPart>
    <w:docPart>
      <w:docPartPr>
        <w:name w:val="EB5555A2BFBA43499EE046954DD0C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2FFAE-604A-47D7-AF7A-FF05A976ECF1}"/>
      </w:docPartPr>
      <w:docPartBody>
        <w:p w:rsidR="00733597" w:rsidRDefault="00000000">
          <w:pPr>
            <w:pStyle w:val="EB5555A2BFBA43499EE046954DD0C21E"/>
          </w:pPr>
          <w:r w:rsidRPr="00876655">
            <w:t>Date:</w:t>
          </w:r>
        </w:p>
      </w:docPartBody>
    </w:docPart>
    <w:docPart>
      <w:docPartPr>
        <w:name w:val="91EDCA7E99FD452FAB661A538AD2C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2C3D0-C047-45AC-8C6F-3D548891F202}"/>
      </w:docPartPr>
      <w:docPartBody>
        <w:p w:rsidR="00733597" w:rsidRDefault="00000000">
          <w:pPr>
            <w:pStyle w:val="91EDCA7E99FD452FAB661A538AD2C8D2"/>
          </w:pPr>
          <w:r w:rsidRPr="00876655">
            <w:t xml:space="preserve">Time: </w:t>
          </w:r>
        </w:p>
      </w:docPartBody>
    </w:docPart>
    <w:docPart>
      <w:docPartPr>
        <w:name w:val="2C9C86A3F9CB4F27BD07672799616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B7E62-5130-41FE-B531-CB83B0FCE993}"/>
      </w:docPartPr>
      <w:docPartBody>
        <w:p w:rsidR="00733597" w:rsidRDefault="00000000">
          <w:pPr>
            <w:pStyle w:val="2C9C86A3F9CB4F27BD07672799616C41"/>
          </w:pPr>
          <w:r w:rsidRPr="00C021A3">
            <w:t>Meeting called to order by</w:t>
          </w:r>
          <w:r>
            <w:t>:</w:t>
          </w:r>
        </w:p>
      </w:docPartBody>
    </w:docPart>
    <w:docPart>
      <w:docPartPr>
        <w:name w:val="89488DC2703C4390857108376AB1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386FA-CE70-49EF-9929-54DF3D84A1EE}"/>
      </w:docPartPr>
      <w:docPartBody>
        <w:p w:rsidR="00733597" w:rsidRDefault="00000000">
          <w:pPr>
            <w:pStyle w:val="89488DC2703C4390857108376AB189CD"/>
          </w:pPr>
          <w:r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8652">
    <w:abstractNumId w:val="1"/>
  </w:num>
  <w:num w:numId="2" w16cid:durableId="12616436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4A"/>
    <w:rsid w:val="003C2D4A"/>
    <w:rsid w:val="00733597"/>
    <w:rsid w:val="0084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64454FD5F34D93837EF3B8C48955BB">
    <w:name w:val="2664454FD5F34D93837EF3B8C48955BB"/>
  </w:style>
  <w:style w:type="paragraph" w:customStyle="1" w:styleId="EB5555A2BFBA43499EE046954DD0C21E">
    <w:name w:val="EB5555A2BFBA43499EE046954DD0C21E"/>
  </w:style>
  <w:style w:type="paragraph" w:customStyle="1" w:styleId="91EDCA7E99FD452FAB661A538AD2C8D2">
    <w:name w:val="91EDCA7E99FD452FAB661A538AD2C8D2"/>
  </w:style>
  <w:style w:type="paragraph" w:customStyle="1" w:styleId="2C9C86A3F9CB4F27BD07672799616C41">
    <w:name w:val="2C9C86A3F9CB4F27BD07672799616C41"/>
  </w:style>
  <w:style w:type="paragraph" w:customStyle="1" w:styleId="89488DC2703C4390857108376AB189CD">
    <w:name w:val="89488DC2703C4390857108376AB189CD"/>
  </w:style>
  <w:style w:type="paragraph" w:customStyle="1" w:styleId="44956D535BA44EBBB6310B6A01D2AC67">
    <w:name w:val="44956D535BA44EBBB6310B6A01D2AC67"/>
  </w:style>
  <w:style w:type="paragraph" w:customStyle="1" w:styleId="3F5B88E84EB14E43B9500EC67E00CD3F">
    <w:name w:val="3F5B88E84EB14E43B9500EC67E00CD3F"/>
  </w:style>
  <w:style w:type="paragraph" w:customStyle="1" w:styleId="073A629B577747D4B52CC2BF05318C95">
    <w:name w:val="073A629B577747D4B52CC2BF05318C95"/>
  </w:style>
  <w:style w:type="paragraph" w:customStyle="1" w:styleId="6A1742EDCB1F43F1A63F6A05A48B0CE7">
    <w:name w:val="6A1742EDCB1F43F1A63F6A05A48B0CE7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44546A" w:themeColor="text2"/>
      <w:kern w:val="0"/>
      <w:szCs w:val="21"/>
      <w:lang w:eastAsia="ja-JP"/>
      <w14:ligatures w14:val="none"/>
    </w:rPr>
  </w:style>
  <w:style w:type="paragraph" w:customStyle="1" w:styleId="692AC86E092040568705C9F6A1B2B595">
    <w:name w:val="692AC86E092040568705C9F6A1B2B595"/>
  </w:style>
  <w:style w:type="paragraph" w:customStyle="1" w:styleId="9EA3AF2770274C0E88C2BE137483A46E">
    <w:name w:val="9EA3AF2770274C0E88C2BE137483A46E"/>
  </w:style>
  <w:style w:type="paragraph" w:customStyle="1" w:styleId="B9E7139E2C45495A98411CDFAEAAB747">
    <w:name w:val="B9E7139E2C45495A98411CDFAEAAB747"/>
  </w:style>
  <w:style w:type="paragraph" w:customStyle="1" w:styleId="089D162161514E24BC993E0CF660C991">
    <w:name w:val="089D162161514E24BC993E0CF660C9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C0C69A4-DCA6-4A12-8500-1AC62584B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BCE19-D873-48E7-8AA1-A7C6AF309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2024-04-02T12:32:00Z</dcterms:created>
  <dcterms:modified xsi:type="dcterms:W3CDTF">2024-04-02T12:40:00Z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