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1E0877">
        <w:tc>
          <w:tcPr>
            <w:tcW w:w="7650" w:type="dxa"/>
          </w:tcPr>
          <w:p w:rsidR="002B2D13" w:rsidRPr="00D60069" w:rsidRDefault="00B07591" w:rsidP="00B07591">
            <w:pPr>
              <w:pStyle w:val="Title"/>
            </w:pPr>
            <w:r>
              <w:t>Addison Frog Team Meeting</w:t>
            </w:r>
          </w:p>
        </w:tc>
        <w:tc>
          <w:tcPr>
            <w:tcW w:w="2574" w:type="dxa"/>
            <w:vAlign w:val="bottom"/>
          </w:tcPr>
          <w:p w:rsidR="00D62E01" w:rsidRPr="00D60069" w:rsidRDefault="00A31870">
            <w:pPr>
              <w:pStyle w:val="Heading3"/>
            </w:pPr>
            <w:sdt>
              <w:sdtPr>
                <w:id w:val="2006626827"/>
                <w:placeholder>
                  <w:docPart w:val="E125C2F907324AC2BF88BE02F815FCB1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Date</w:t>
                </w:r>
              </w:sdtContent>
            </w:sdt>
            <w:r w:rsidR="00B07591">
              <w:t>: 2/12/19</w:t>
            </w:r>
          </w:p>
          <w:p w:rsidR="00D62E01" w:rsidRPr="00D60069" w:rsidRDefault="00A31870">
            <w:pPr>
              <w:pStyle w:val="Heading3"/>
            </w:pPr>
            <w:sdt>
              <w:sdtPr>
                <w:alias w:val="Time"/>
                <w:tag w:val="Time"/>
                <w:id w:val="807176113"/>
                <w:placeholder>
                  <w:docPart w:val="113D42CB274B4723A74EF89D3E1DABD1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Time</w:t>
                </w:r>
              </w:sdtContent>
            </w:sdt>
            <w:r w:rsidR="00B07591">
              <w:t>: 4:30 PM</w:t>
            </w:r>
          </w:p>
          <w:p w:rsidR="002B2D13" w:rsidRPr="00D60069" w:rsidRDefault="00A31870" w:rsidP="00D62E01">
            <w:pPr>
              <w:pStyle w:val="Heading3"/>
            </w:pPr>
            <w:sdt>
              <w:sdtPr>
                <w:alias w:val="Location"/>
                <w:tag w:val="Location"/>
                <w:id w:val="807176140"/>
                <w:placeholder>
                  <w:docPart w:val="3E174D33B14747939CD6FD891090B0F9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Location</w:t>
                </w:r>
              </w:sdtContent>
            </w:sdt>
            <w:r w:rsidR="00B07591">
              <w:t>: 1136 Nth 8</w:t>
            </w:r>
            <w:r w:rsidR="00B07591" w:rsidRPr="00B07591">
              <w:rPr>
                <w:vertAlign w:val="superscript"/>
              </w:rPr>
              <w:t>th</w:t>
            </w:r>
            <w:r w:rsidR="00B07591">
              <w:t xml:space="preserve"> Ave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62A8C6818B634EBAB2169A42F44BFB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B07591" w:rsidP="00B07591">
            <w:pPr>
              <w:spacing w:after="80"/>
            </w:pPr>
            <w:r>
              <w:t>Brian Morrow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A3187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E175A727D72D4BBDAA7BCE7C45EB6A18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B07591" w:rsidP="00B07591">
            <w:pPr>
              <w:spacing w:after="80"/>
            </w:pPr>
            <w:r>
              <w:t>Board 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184" w:type="dxa"/>
          </w:tcPr>
          <w:p w:rsidR="002B2D13" w:rsidRPr="00D60069" w:rsidRDefault="002B2D13" w:rsidP="00D60069">
            <w:pPr>
              <w:spacing w:after="80"/>
            </w:pPr>
          </w:p>
        </w:tc>
        <w:tc>
          <w:tcPr>
            <w:tcW w:w="1779" w:type="dxa"/>
          </w:tcPr>
          <w:p w:rsidR="002B2D13" w:rsidRPr="00D60069" w:rsidRDefault="00A31870" w:rsidP="00D60069">
            <w:pPr>
              <w:pStyle w:val="Heading2"/>
              <w:spacing w:after="80"/>
              <w:outlineLvl w:val="1"/>
            </w:pPr>
            <w:sdt>
              <w:sdtPr>
                <w:id w:val="795647141"/>
                <w:placeholder>
                  <w:docPart w:val="55499AFF990A463196E9D68C00C7D35C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Note taker:</w:t>
                </w:r>
              </w:sdtContent>
            </w:sdt>
          </w:p>
        </w:tc>
        <w:tc>
          <w:tcPr>
            <w:tcW w:w="3315" w:type="dxa"/>
          </w:tcPr>
          <w:p w:rsidR="002B2D13" w:rsidRPr="00D60069" w:rsidRDefault="00B07591" w:rsidP="00B07591">
            <w:pPr>
              <w:spacing w:after="80"/>
            </w:pPr>
            <w:r>
              <w:t>Tina Siskoff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184" w:type="dxa"/>
          </w:tcPr>
          <w:p w:rsidR="002B2D13" w:rsidRPr="00D60069" w:rsidRDefault="002B2D13" w:rsidP="00D60069">
            <w:pPr>
              <w:spacing w:after="80"/>
            </w:pP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2B2D13" w:rsidRPr="00D60069" w:rsidTr="00E048B4">
        <w:tc>
          <w:tcPr>
            <w:tcW w:w="1980" w:type="dxa"/>
            <w:tcMar>
              <w:top w:w="144" w:type="dxa"/>
            </w:tcMar>
          </w:tcPr>
          <w:p w:rsidR="002B2D13" w:rsidRPr="00D60069" w:rsidRDefault="00A31870">
            <w:pPr>
              <w:pStyle w:val="Heading2"/>
            </w:pPr>
            <w:sdt>
              <w:sdtPr>
                <w:id w:val="1643469904"/>
                <w:placeholder>
                  <w:docPart w:val="DB87FA3836ED4FB996D059B8EB3AA8E1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Attendees:</w:t>
                </w:r>
              </w:sdtContent>
            </w:sdt>
          </w:p>
        </w:tc>
        <w:tc>
          <w:tcPr>
            <w:tcW w:w="8244" w:type="dxa"/>
            <w:tcMar>
              <w:top w:w="144" w:type="dxa"/>
            </w:tcMar>
          </w:tcPr>
          <w:p w:rsidR="002B2D13" w:rsidRPr="00D60069" w:rsidRDefault="00B07591" w:rsidP="00B07591">
            <w:r>
              <w:t xml:space="preserve">Alyssa </w:t>
            </w:r>
            <w:proofErr w:type="spellStart"/>
            <w:r>
              <w:t>Seider</w:t>
            </w:r>
            <w:proofErr w:type="spellEnd"/>
            <w:r>
              <w:t xml:space="preserve">, </w:t>
            </w:r>
            <w:proofErr w:type="spellStart"/>
            <w:r>
              <w:t>Angellica</w:t>
            </w:r>
            <w:proofErr w:type="spellEnd"/>
            <w:r>
              <w:t xml:space="preserve"> </w:t>
            </w:r>
            <w:proofErr w:type="spellStart"/>
            <w:r>
              <w:t>Cichon</w:t>
            </w:r>
            <w:proofErr w:type="spellEnd"/>
            <w:r>
              <w:t>, Anna Kirby, Brian Morrow, Tina Siskoff, Michael Sampey</w:t>
            </w:r>
          </w:p>
        </w:tc>
      </w:tr>
      <w:tr w:rsidR="002B2D13" w:rsidRPr="00D60069" w:rsidTr="00E048B4">
        <w:tc>
          <w:tcPr>
            <w:tcW w:w="1980" w:type="dxa"/>
          </w:tcPr>
          <w:p w:rsidR="002B2D13" w:rsidRPr="00D60069" w:rsidRDefault="002B2D13">
            <w:pPr>
              <w:pStyle w:val="Heading2"/>
            </w:pPr>
          </w:p>
        </w:tc>
        <w:tc>
          <w:tcPr>
            <w:tcW w:w="8244" w:type="dxa"/>
          </w:tcPr>
          <w:p w:rsidR="002B2D13" w:rsidRPr="00D60069" w:rsidRDefault="002B2D13" w:rsidP="00B07591"/>
        </w:tc>
      </w:tr>
      <w:tr w:rsidR="002B2D13" w:rsidRPr="00D60069" w:rsidTr="00E048B4">
        <w:tc>
          <w:tcPr>
            <w:tcW w:w="1980" w:type="dxa"/>
          </w:tcPr>
          <w:p w:rsidR="002B2D13" w:rsidRPr="00D60069" w:rsidRDefault="002B2D13">
            <w:pPr>
              <w:pStyle w:val="Heading2"/>
            </w:pPr>
          </w:p>
        </w:tc>
        <w:tc>
          <w:tcPr>
            <w:tcW w:w="8244" w:type="dxa"/>
          </w:tcPr>
          <w:p w:rsidR="002B2D13" w:rsidRPr="00D60069" w:rsidRDefault="002B2D13" w:rsidP="00B07591"/>
        </w:tc>
      </w:tr>
    </w:tbl>
    <w:sdt>
      <w:sdtPr>
        <w:id w:val="-2901889"/>
        <w:placeholder>
          <w:docPart w:val="A6EE161CB4D344AEAC0E0E9DE7493BBB"/>
        </w:placeholder>
        <w:temporary/>
        <w:showingPlcHdr/>
        <w15:appearance w15:val="hidden"/>
      </w:sdtPr>
      <w:sdtEndPr/>
      <w:sdtContent>
        <w:p w:rsidR="002B2D13" w:rsidRPr="00D60069" w:rsidRDefault="006344A8">
          <w:pPr>
            <w:pStyle w:val="Heading1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620"/>
        <w:gridCol w:w="4970"/>
        <w:gridCol w:w="1324"/>
        <w:gridCol w:w="2310"/>
      </w:tblGrid>
      <w:tr w:rsidR="002B2D13" w:rsidRPr="00D60069" w:rsidTr="00D62E01">
        <w:tc>
          <w:tcPr>
            <w:tcW w:w="1620" w:type="dxa"/>
          </w:tcPr>
          <w:bookmarkStart w:id="0" w:name="MinuteItems"/>
          <w:bookmarkStart w:id="1" w:name="MinuteTopicSection"/>
          <w:bookmarkEnd w:id="0"/>
          <w:p w:rsidR="002B2D13" w:rsidRPr="00D60069" w:rsidRDefault="00A31870">
            <w:pPr>
              <w:pStyle w:val="Heading2"/>
            </w:pPr>
            <w:sdt>
              <w:sdtPr>
                <w:id w:val="90904773"/>
                <w:placeholder>
                  <w:docPart w:val="4D507875E9E64DCCBCF38C6FDA2BBA32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2B2D13" w:rsidRPr="00D60069" w:rsidRDefault="00BC7D83" w:rsidP="00BC7D83">
            <w:r>
              <w:t>Past Fliers and other useful information</w:t>
            </w:r>
          </w:p>
        </w:tc>
        <w:tc>
          <w:tcPr>
            <w:tcW w:w="1324" w:type="dxa"/>
          </w:tcPr>
          <w:p w:rsidR="002B2D13" w:rsidRPr="00D60069" w:rsidRDefault="00A31870">
            <w:pPr>
              <w:pStyle w:val="Heading2"/>
            </w:pPr>
            <w:sdt>
              <w:sdtPr>
                <w:id w:val="1737199064"/>
                <w:placeholder>
                  <w:docPart w:val="7E48B8C0B1F343869C6998D2726CC60B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2B2D13" w:rsidRPr="00D60069" w:rsidRDefault="00A937F5" w:rsidP="00BC7D83">
            <w:r>
              <w:t>Michael S</w:t>
            </w:r>
          </w:p>
        </w:tc>
      </w:tr>
    </w:tbl>
    <w:p w:rsidR="002B2D13" w:rsidRPr="00D60069" w:rsidRDefault="00A31870">
      <w:pPr>
        <w:pStyle w:val="Heading4"/>
      </w:pPr>
      <w:sdt>
        <w:sdtPr>
          <w:id w:val="-391195506"/>
          <w:placeholder>
            <w:docPart w:val="6DE83E4C3A2B468BBA3CA84E7DE500BC"/>
          </w:placeholder>
          <w:temporary/>
          <w:showingPlcHdr/>
          <w15:appearance w15:val="hidden"/>
        </w:sdtPr>
        <w:sdtEndPr/>
        <w:sdtContent>
          <w:r w:rsidR="006344A8" w:rsidRPr="00D60069">
            <w:t>Discussion:</w:t>
          </w:r>
        </w:sdtContent>
      </w:sdt>
    </w:p>
    <w:p w:rsidR="002B2D13" w:rsidRPr="00D60069" w:rsidRDefault="00BC7D83">
      <w:r>
        <w:t xml:space="preserve">All past Frog documents are currently on a jump drive in Michael </w:t>
      </w:r>
      <w:proofErr w:type="spellStart"/>
      <w:r>
        <w:t>Sampey’s</w:t>
      </w:r>
      <w:proofErr w:type="spellEnd"/>
      <w:r>
        <w:t xml:space="preserve"> possession.  He will turn that over to the current board who will upload it to a Google Drive account so that it will be easily available to this year’s board and those in the future.</w:t>
      </w:r>
    </w:p>
    <w:p w:rsidR="002B2D13" w:rsidRPr="00D60069" w:rsidRDefault="00A31870">
      <w:pPr>
        <w:pStyle w:val="Heading4"/>
      </w:pPr>
      <w:sdt>
        <w:sdtPr>
          <w:id w:val="1574465788"/>
          <w:placeholder>
            <w:docPart w:val="268FE83F99BF40A2AFC1BD9D635D474E"/>
          </w:placeholder>
          <w:temporary/>
          <w:showingPlcHdr/>
          <w15:appearance w15:val="hidden"/>
        </w:sdtPr>
        <w:sdtEndPr/>
        <w:sdtContent>
          <w:r w:rsidR="006344A8" w:rsidRPr="00D60069">
            <w:t>Conclusions:</w:t>
          </w:r>
        </w:sdtContent>
      </w:sdt>
    </w:p>
    <w:p w:rsidR="002B2D13" w:rsidRPr="00D60069" w:rsidRDefault="002B2D13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2B2D13" w:rsidRPr="00D60069" w:rsidTr="001E0877">
        <w:trPr>
          <w:tblHeader/>
        </w:trPr>
        <w:tc>
          <w:tcPr>
            <w:tcW w:w="5310" w:type="dxa"/>
            <w:vAlign w:val="bottom"/>
          </w:tcPr>
          <w:bookmarkStart w:id="2" w:name="MinuteDiscussion"/>
          <w:bookmarkStart w:id="3" w:name="MinuteActionItems"/>
          <w:bookmarkEnd w:id="2"/>
          <w:bookmarkEnd w:id="3"/>
          <w:p w:rsidR="002B2D13" w:rsidRPr="00D60069" w:rsidRDefault="00A31870" w:rsidP="00D60069">
            <w:pPr>
              <w:pStyle w:val="Heading2"/>
              <w:spacing w:after="80"/>
              <w:outlineLvl w:val="1"/>
            </w:pPr>
            <w:sdt>
              <w:sdtPr>
                <w:id w:val="-1717032099"/>
                <w:placeholder>
                  <w:docPart w:val="1E4634C90E50489992EE39EA08620A38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Action items</w:t>
                </w:r>
              </w:sdtContent>
            </w:sdt>
          </w:p>
        </w:tc>
        <w:bookmarkStart w:id="4" w:name="MinutePersonResponsible"/>
        <w:bookmarkEnd w:id="4"/>
        <w:tc>
          <w:tcPr>
            <w:tcW w:w="3060" w:type="dxa"/>
            <w:vAlign w:val="bottom"/>
          </w:tcPr>
          <w:p w:rsidR="002B2D13" w:rsidRPr="00D60069" w:rsidRDefault="00A31870" w:rsidP="00D60069">
            <w:pPr>
              <w:pStyle w:val="Heading2"/>
              <w:spacing w:after="80"/>
              <w:outlineLvl w:val="1"/>
            </w:pPr>
            <w:sdt>
              <w:sdtPr>
                <w:id w:val="-319821758"/>
                <w:placeholder>
                  <w:docPart w:val="D8E6CEE2BDB24A378458AE49BDD21016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Person responsible</w:t>
                </w:r>
              </w:sdtContent>
            </w:sdt>
          </w:p>
        </w:tc>
        <w:bookmarkStart w:id="5" w:name="MinuteDeadline"/>
        <w:bookmarkEnd w:id="5"/>
        <w:tc>
          <w:tcPr>
            <w:tcW w:w="1854" w:type="dxa"/>
            <w:vAlign w:val="bottom"/>
          </w:tcPr>
          <w:p w:rsidR="002B2D13" w:rsidRPr="00D60069" w:rsidRDefault="00A31870" w:rsidP="00D60069">
            <w:pPr>
              <w:pStyle w:val="Heading2"/>
              <w:spacing w:after="80"/>
              <w:outlineLvl w:val="1"/>
            </w:pPr>
            <w:sdt>
              <w:sdtPr>
                <w:id w:val="433413345"/>
                <w:placeholder>
                  <w:docPart w:val="DFBE564B16EB45EE9329FC9DF1026752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Deadline</w:t>
                </w:r>
              </w:sdtContent>
            </w:sdt>
          </w:p>
        </w:tc>
      </w:tr>
      <w:tr w:rsidR="002B2D13" w:rsidRPr="00D60069" w:rsidTr="00D60069">
        <w:tc>
          <w:tcPr>
            <w:tcW w:w="5310" w:type="dxa"/>
          </w:tcPr>
          <w:p w:rsidR="002B2D13" w:rsidRPr="00D60069" w:rsidRDefault="00A937F5" w:rsidP="00A937F5">
            <w:pPr>
              <w:pStyle w:val="ListBullet"/>
              <w:spacing w:after="80"/>
            </w:pPr>
            <w:r>
              <w:t>Make sure all Frog documents are on drive</w:t>
            </w:r>
          </w:p>
        </w:tc>
        <w:tc>
          <w:tcPr>
            <w:tcW w:w="3060" w:type="dxa"/>
          </w:tcPr>
          <w:p w:rsidR="002B2D13" w:rsidRPr="00D60069" w:rsidRDefault="00A937F5" w:rsidP="00A937F5">
            <w:pPr>
              <w:spacing w:after="80"/>
            </w:pPr>
            <w:r>
              <w:t>Michael Sampey</w:t>
            </w:r>
          </w:p>
        </w:tc>
        <w:tc>
          <w:tcPr>
            <w:tcW w:w="1854" w:type="dxa"/>
          </w:tcPr>
          <w:p w:rsidR="002B2D13" w:rsidRPr="00D60069" w:rsidRDefault="00A937F5" w:rsidP="00A937F5">
            <w:pPr>
              <w:spacing w:after="80"/>
            </w:pPr>
            <w:r>
              <w:t>2/26/2019</w:t>
            </w:r>
          </w:p>
        </w:tc>
      </w:tr>
      <w:tr w:rsidR="002B2D13" w:rsidRPr="00D60069" w:rsidTr="00D60069">
        <w:tc>
          <w:tcPr>
            <w:tcW w:w="5310" w:type="dxa"/>
          </w:tcPr>
          <w:p w:rsidR="002B2D13" w:rsidRPr="00D60069" w:rsidRDefault="00A937F5" w:rsidP="00A937F5">
            <w:pPr>
              <w:pStyle w:val="ListBullet"/>
              <w:spacing w:after="80"/>
            </w:pPr>
            <w:r>
              <w:t>Hand over drive to 2019 Frog Board member</w:t>
            </w:r>
          </w:p>
        </w:tc>
        <w:tc>
          <w:tcPr>
            <w:tcW w:w="3060" w:type="dxa"/>
          </w:tcPr>
          <w:p w:rsidR="002B2D13" w:rsidRPr="00D60069" w:rsidRDefault="00A937F5" w:rsidP="00A937F5">
            <w:pPr>
              <w:spacing w:after="80"/>
            </w:pPr>
            <w:r>
              <w:t>Michael Sampey</w:t>
            </w:r>
          </w:p>
        </w:tc>
        <w:tc>
          <w:tcPr>
            <w:tcW w:w="1854" w:type="dxa"/>
          </w:tcPr>
          <w:p w:rsidR="002B2D13" w:rsidRPr="00D60069" w:rsidRDefault="00A937F5" w:rsidP="00A937F5">
            <w:pPr>
              <w:spacing w:after="80"/>
            </w:pPr>
            <w:r>
              <w:t>2/26/2019</w:t>
            </w:r>
          </w:p>
        </w:tc>
      </w:tr>
      <w:tr w:rsidR="003774AF" w:rsidRPr="00D60069" w:rsidTr="00D60069">
        <w:tc>
          <w:tcPr>
            <w:tcW w:w="5310" w:type="dxa"/>
            <w:tcMar>
              <w:bottom w:w="288" w:type="dxa"/>
            </w:tcMar>
          </w:tcPr>
          <w:p w:rsidR="003774AF" w:rsidRDefault="003774AF" w:rsidP="00A937F5">
            <w:pPr>
              <w:pStyle w:val="ListBullet"/>
            </w:pPr>
            <w:r>
              <w:t>Create a Master Team Binder</w:t>
            </w:r>
          </w:p>
        </w:tc>
        <w:tc>
          <w:tcPr>
            <w:tcW w:w="3060" w:type="dxa"/>
            <w:tcMar>
              <w:bottom w:w="288" w:type="dxa"/>
            </w:tcMar>
          </w:tcPr>
          <w:p w:rsidR="003774AF" w:rsidRDefault="003774AF" w:rsidP="00A937F5">
            <w:r>
              <w:t>Anna Kirby</w:t>
            </w:r>
          </w:p>
        </w:tc>
        <w:tc>
          <w:tcPr>
            <w:tcW w:w="1854" w:type="dxa"/>
            <w:tcMar>
              <w:bottom w:w="288" w:type="dxa"/>
            </w:tcMar>
          </w:tcPr>
          <w:p w:rsidR="003774AF" w:rsidRDefault="003774AF" w:rsidP="00A937F5">
            <w:r>
              <w:t>Before registration</w:t>
            </w:r>
          </w:p>
        </w:tc>
      </w:tr>
      <w:tr w:rsidR="002B2D13" w:rsidRPr="00D60069" w:rsidTr="00D60069">
        <w:tc>
          <w:tcPr>
            <w:tcW w:w="5310" w:type="dxa"/>
            <w:tcMar>
              <w:bottom w:w="288" w:type="dxa"/>
            </w:tcMar>
          </w:tcPr>
          <w:p w:rsidR="002B2D13" w:rsidRPr="00D60069" w:rsidRDefault="00A937F5" w:rsidP="00A937F5">
            <w:pPr>
              <w:pStyle w:val="ListBullet"/>
              <w:spacing w:after="80"/>
            </w:pPr>
            <w:r>
              <w:t>Create and Upload to Google Drive</w:t>
            </w:r>
          </w:p>
        </w:tc>
        <w:tc>
          <w:tcPr>
            <w:tcW w:w="3060" w:type="dxa"/>
            <w:tcMar>
              <w:bottom w:w="288" w:type="dxa"/>
            </w:tcMar>
          </w:tcPr>
          <w:p w:rsidR="002B2D13" w:rsidRPr="00D60069" w:rsidRDefault="00A937F5" w:rsidP="00A937F5">
            <w:pPr>
              <w:spacing w:after="80"/>
            </w:pPr>
            <w:r>
              <w:t>Anna Kirby</w:t>
            </w:r>
          </w:p>
        </w:tc>
        <w:tc>
          <w:tcPr>
            <w:tcW w:w="1854" w:type="dxa"/>
            <w:tcMar>
              <w:bottom w:w="288" w:type="dxa"/>
            </w:tcMar>
          </w:tcPr>
          <w:p w:rsidR="002B2D13" w:rsidRPr="00D60069" w:rsidRDefault="00A937F5" w:rsidP="00A937F5">
            <w:pPr>
              <w:spacing w:after="80"/>
            </w:pPr>
            <w:r>
              <w:t>3/12/2019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:rsidTr="00D62E01">
        <w:tc>
          <w:tcPr>
            <w:tcW w:w="1620" w:type="dxa"/>
          </w:tcPr>
          <w:bookmarkEnd w:id="1"/>
          <w:p w:rsidR="00D62E01" w:rsidRPr="00D60069" w:rsidRDefault="00A31870" w:rsidP="006344A8">
            <w:pPr>
              <w:pStyle w:val="Heading2"/>
            </w:pPr>
            <w:sdt>
              <w:sdtPr>
                <w:id w:val="113951409"/>
                <w:placeholder>
                  <w:docPart w:val="73F42830914945D2AC3181B3BD0416E7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D62E01" w:rsidRPr="00D60069" w:rsidRDefault="00A937F5" w:rsidP="00A937F5">
            <w:r>
              <w:t>Registration</w:t>
            </w:r>
          </w:p>
        </w:tc>
        <w:tc>
          <w:tcPr>
            <w:tcW w:w="1324" w:type="dxa"/>
          </w:tcPr>
          <w:p w:rsidR="00D62E01" w:rsidRPr="00D60069" w:rsidRDefault="00A31870" w:rsidP="006344A8">
            <w:pPr>
              <w:pStyle w:val="Heading2"/>
            </w:pPr>
            <w:sdt>
              <w:sdtPr>
                <w:id w:val="1072624145"/>
                <w:placeholder>
                  <w:docPart w:val="2DBFA969C82E438C8B23BFF0327029A7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D62E01" w:rsidRPr="00D60069" w:rsidRDefault="00A937F5" w:rsidP="00A937F5">
            <w:r>
              <w:t xml:space="preserve">Alyssa S. </w:t>
            </w:r>
          </w:p>
        </w:tc>
      </w:tr>
    </w:tbl>
    <w:p w:rsidR="00D62E01" w:rsidRPr="00D60069" w:rsidRDefault="00A31870" w:rsidP="00D62E01">
      <w:pPr>
        <w:pStyle w:val="Heading4"/>
      </w:pPr>
      <w:sdt>
        <w:sdtPr>
          <w:id w:val="1495455185"/>
          <w:placeholder>
            <w:docPart w:val="1AE9C0D507F94C85AA203BFD09586D39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:rsidR="00A937F5" w:rsidRDefault="00A937F5" w:rsidP="00D62E01">
      <w:r>
        <w:t>Need to get approval for Registration Dates at Addison Park District (Centennial Pa</w:t>
      </w:r>
      <w:r w:rsidR="009838FF">
        <w:t>rk); possible dates 4/10 or 4/11</w:t>
      </w:r>
      <w:bookmarkStart w:id="6" w:name="_GoBack"/>
      <w:bookmarkEnd w:id="6"/>
      <w:r>
        <w:t xml:space="preserve"> from 6pm to 9pm and 4/13 from 9am -1pm.  Alyssa will contact Swimmers Edge to see if our team suit is still available and if they can attend our registration.  </w:t>
      </w:r>
    </w:p>
    <w:p w:rsidR="00A937F5" w:rsidRDefault="00A937F5" w:rsidP="00D62E01">
      <w:r>
        <w:t xml:space="preserve">Discussed early registration incentives – such as a chance (raffle) to win a Frogs Swag gift bag for those who register during our registration event.  </w:t>
      </w:r>
    </w:p>
    <w:p w:rsidR="00A937F5" w:rsidRDefault="00A937F5" w:rsidP="00D62E01">
      <w:r>
        <w:t>Discussed Lead Volunteer positions needed for the upcoming season and that the sign up will be available during Registration – Wave Frog Fun Fee for all Chair Committee Volunteers.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Record keeping – Maggie Z.  and CoChair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TP Night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Ribbon Coordinator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Meet Director – Lee O. with CoChair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 xml:space="preserve">End of Year Fun </w:t>
      </w:r>
      <w:r w:rsidR="00776337">
        <w:t>Activity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Banquet – Alyssa S.</w:t>
      </w:r>
    </w:p>
    <w:p w:rsidR="00A937F5" w:rsidRDefault="00A937F5" w:rsidP="00A937F5">
      <w:pPr>
        <w:pStyle w:val="ListParagraph"/>
        <w:numPr>
          <w:ilvl w:val="0"/>
          <w:numId w:val="7"/>
        </w:numPr>
      </w:pPr>
      <w:r>
        <w:t>Fundraising – ask Doe M.</w:t>
      </w:r>
    </w:p>
    <w:p w:rsidR="00A937F5" w:rsidRDefault="00A937F5" w:rsidP="00A937F5">
      <w:pPr>
        <w:pStyle w:val="ListParagraph"/>
        <w:numPr>
          <w:ilvl w:val="1"/>
          <w:numId w:val="7"/>
        </w:numPr>
      </w:pPr>
      <w:r>
        <w:t>Candy Mandatory 1 box per swimmer</w:t>
      </w:r>
    </w:p>
    <w:p w:rsidR="00A937F5" w:rsidRDefault="00A937F5" w:rsidP="00A937F5">
      <w:pPr>
        <w:pStyle w:val="ListParagraph"/>
        <w:numPr>
          <w:ilvl w:val="1"/>
          <w:numId w:val="7"/>
        </w:numPr>
      </w:pPr>
      <w:r>
        <w:lastRenderedPageBreak/>
        <w:t>Car Wash</w:t>
      </w:r>
    </w:p>
    <w:p w:rsidR="00A937F5" w:rsidRDefault="00A937F5" w:rsidP="00A937F5">
      <w:pPr>
        <w:pStyle w:val="ListParagraph"/>
        <w:numPr>
          <w:ilvl w:val="1"/>
          <w:numId w:val="7"/>
        </w:numPr>
      </w:pPr>
      <w:r>
        <w:t>Dine over evening – look at Bensenville locations too</w:t>
      </w:r>
    </w:p>
    <w:p w:rsidR="003A1D96" w:rsidRDefault="003A1D96" w:rsidP="003A1D96">
      <w:pPr>
        <w:pStyle w:val="ListParagraph"/>
        <w:numPr>
          <w:ilvl w:val="0"/>
          <w:numId w:val="7"/>
        </w:numPr>
      </w:pPr>
      <w:r>
        <w:t>Coaches Gifts – Tina S. and Doe M.</w:t>
      </w:r>
    </w:p>
    <w:p w:rsidR="003A1D96" w:rsidRDefault="003A1D96" w:rsidP="003A1D96"/>
    <w:p w:rsidR="003A1D96" w:rsidRDefault="003A1D96" w:rsidP="003A1D96">
      <w:r>
        <w:t xml:space="preserve">Need to gain approval from Adam, Addison Pool </w:t>
      </w:r>
      <w:r w:rsidR="000E0DD6">
        <w:t>Liaison</w:t>
      </w:r>
      <w:r>
        <w:t xml:space="preserve">, for registration; and Mike, Bensenville Pool </w:t>
      </w:r>
      <w:r w:rsidR="000E0DD6">
        <w:t>Liaison</w:t>
      </w:r>
      <w:r>
        <w:t xml:space="preserve">, for registration possibilities.  </w:t>
      </w:r>
    </w:p>
    <w:p w:rsidR="003A1D96" w:rsidRDefault="003A1D96" w:rsidP="003A1D96"/>
    <w:p w:rsidR="003A1D96" w:rsidRDefault="003A1D96" w:rsidP="003A1D96">
      <w:r>
        <w:t>Volunteer Retainer Fee changes - $100 for each family (New or Returning) and all must complete the following to get money back</w:t>
      </w:r>
    </w:p>
    <w:p w:rsidR="003A1D96" w:rsidRDefault="003A1D96" w:rsidP="003A1D96"/>
    <w:p w:rsidR="003A1D96" w:rsidRDefault="003A1D96" w:rsidP="003A1D96">
      <w:r>
        <w:t xml:space="preserve">Add Team Expectations to registration documentation about how to RSVP, deadlines, and how to contact if need to cancel in an emergency. </w:t>
      </w:r>
    </w:p>
    <w:p w:rsidR="003A1D96" w:rsidRDefault="003A1D96" w:rsidP="003A1D96"/>
    <w:p w:rsidR="003A1D96" w:rsidRDefault="003A1D96" w:rsidP="003A1D96">
      <w:r>
        <w:t>Fun Fee will remain at $25 per family.  But this year we will require fundraising for the following</w:t>
      </w:r>
    </w:p>
    <w:p w:rsidR="003A1D96" w:rsidRDefault="003A1D96" w:rsidP="003A1D96">
      <w:pPr>
        <w:pStyle w:val="ListParagraph"/>
        <w:numPr>
          <w:ilvl w:val="0"/>
          <w:numId w:val="9"/>
        </w:numPr>
      </w:pPr>
      <w:r>
        <w:t>Trophy</w:t>
      </w:r>
    </w:p>
    <w:p w:rsidR="003A1D96" w:rsidRDefault="003A1D96" w:rsidP="003A1D96">
      <w:pPr>
        <w:pStyle w:val="ListParagraph"/>
        <w:numPr>
          <w:ilvl w:val="0"/>
          <w:numId w:val="9"/>
        </w:numPr>
      </w:pPr>
      <w:r>
        <w:t>Banquet</w:t>
      </w:r>
    </w:p>
    <w:p w:rsidR="003A1D96" w:rsidRDefault="003A1D96" w:rsidP="003A1D96">
      <w:pPr>
        <w:pStyle w:val="ListParagraph"/>
        <w:numPr>
          <w:ilvl w:val="0"/>
          <w:numId w:val="9"/>
        </w:numPr>
      </w:pPr>
      <w:r>
        <w:t>Swimmers Gift</w:t>
      </w:r>
    </w:p>
    <w:p w:rsidR="003A1D96" w:rsidRDefault="003A1D96" w:rsidP="003A1D96">
      <w:pPr>
        <w:pStyle w:val="ListParagraph"/>
        <w:numPr>
          <w:ilvl w:val="0"/>
          <w:numId w:val="9"/>
        </w:numPr>
      </w:pPr>
      <w:r>
        <w:t>End of year activity</w:t>
      </w:r>
    </w:p>
    <w:p w:rsidR="00776337" w:rsidRDefault="00776337" w:rsidP="00776337"/>
    <w:p w:rsidR="00776337" w:rsidRDefault="00776337" w:rsidP="00776337">
      <w:r>
        <w:t xml:space="preserve">Swim price changes </w:t>
      </w:r>
    </w:p>
    <w:p w:rsidR="00776337" w:rsidRDefault="00776337" w:rsidP="00776337">
      <w:pPr>
        <w:pStyle w:val="ListParagraph"/>
        <w:numPr>
          <w:ilvl w:val="0"/>
          <w:numId w:val="12"/>
        </w:numPr>
      </w:pPr>
      <w:r>
        <w:t>Swim $175</w:t>
      </w:r>
    </w:p>
    <w:p w:rsidR="00776337" w:rsidRDefault="00776337" w:rsidP="00776337">
      <w:pPr>
        <w:pStyle w:val="ListParagraph"/>
        <w:numPr>
          <w:ilvl w:val="0"/>
          <w:numId w:val="12"/>
        </w:numPr>
      </w:pPr>
      <w:r>
        <w:t>Swim/Dive $210</w:t>
      </w:r>
    </w:p>
    <w:p w:rsidR="00776337" w:rsidRDefault="00776337" w:rsidP="00776337">
      <w:pPr>
        <w:pStyle w:val="ListParagraph"/>
        <w:numPr>
          <w:ilvl w:val="0"/>
          <w:numId w:val="12"/>
        </w:numPr>
      </w:pPr>
      <w:r>
        <w:t>Dive Only??</w:t>
      </w:r>
    </w:p>
    <w:p w:rsidR="00A937F5" w:rsidRPr="00D60069" w:rsidRDefault="00A937F5" w:rsidP="00A937F5"/>
    <w:p w:rsidR="00D62E01" w:rsidRPr="00D60069" w:rsidRDefault="00A31870" w:rsidP="00D62E01">
      <w:pPr>
        <w:pStyle w:val="Heading4"/>
      </w:pPr>
      <w:sdt>
        <w:sdtPr>
          <w:id w:val="-1295436725"/>
          <w:placeholder>
            <w:docPart w:val="6C3035C489E9481DA2B1A87C6D50BB42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:rsidR="00D62E01" w:rsidRPr="00D60069" w:rsidRDefault="00D62E01" w:rsidP="00D62E01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60069" w:rsidTr="001E0877">
        <w:trPr>
          <w:tblHeader/>
        </w:trPr>
        <w:tc>
          <w:tcPr>
            <w:tcW w:w="5310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1576775990"/>
                <w:placeholder>
                  <w:docPart w:val="189474C10C874B2E8F1852ABB27CA774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-778569795"/>
                <w:placeholder>
                  <w:docPart w:val="ECAABF78B9D74BFEB81367EB8515C469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-1974196117"/>
                <w:placeholder>
                  <w:docPart w:val="BE889510C9B2446983ED2CE5D5062128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Deadline</w:t>
                </w:r>
              </w:sdtContent>
            </w:sdt>
          </w:p>
        </w:tc>
      </w:tr>
      <w:tr w:rsidR="00D60069" w:rsidRPr="00D60069" w:rsidTr="00284200">
        <w:tc>
          <w:tcPr>
            <w:tcW w:w="5310" w:type="dxa"/>
          </w:tcPr>
          <w:p w:rsidR="00D60069" w:rsidRPr="00D60069" w:rsidRDefault="003A1D96" w:rsidP="003A1D96">
            <w:pPr>
              <w:pStyle w:val="ListBullet"/>
              <w:spacing w:after="80"/>
            </w:pPr>
            <w:r>
              <w:t>Contact Swimmers Edge</w:t>
            </w:r>
          </w:p>
        </w:tc>
        <w:tc>
          <w:tcPr>
            <w:tcW w:w="3060" w:type="dxa"/>
          </w:tcPr>
          <w:p w:rsidR="00D60069" w:rsidRPr="00D60069" w:rsidRDefault="003A1D96" w:rsidP="003A1D96">
            <w:pPr>
              <w:spacing w:after="80"/>
            </w:pPr>
            <w:r>
              <w:t>Alyssa S.</w:t>
            </w:r>
          </w:p>
        </w:tc>
        <w:tc>
          <w:tcPr>
            <w:tcW w:w="1854" w:type="dxa"/>
          </w:tcPr>
          <w:p w:rsidR="00D60069" w:rsidRPr="00D60069" w:rsidRDefault="00D60069" w:rsidP="003A1D96">
            <w:pPr>
              <w:spacing w:after="80"/>
            </w:pPr>
          </w:p>
        </w:tc>
      </w:tr>
      <w:tr w:rsidR="00D60069" w:rsidRPr="00D60069" w:rsidTr="00284200">
        <w:tc>
          <w:tcPr>
            <w:tcW w:w="5310" w:type="dxa"/>
          </w:tcPr>
          <w:p w:rsidR="00D60069" w:rsidRPr="00D60069" w:rsidRDefault="003A1D96" w:rsidP="003A1D96">
            <w:pPr>
              <w:pStyle w:val="ListBullet"/>
              <w:spacing w:after="80"/>
            </w:pPr>
            <w:r>
              <w:t>Get approval to use Addison location for meeting</w:t>
            </w:r>
          </w:p>
        </w:tc>
        <w:tc>
          <w:tcPr>
            <w:tcW w:w="3060" w:type="dxa"/>
          </w:tcPr>
          <w:p w:rsidR="00D60069" w:rsidRPr="00D60069" w:rsidRDefault="003A1D96" w:rsidP="003A1D96">
            <w:pPr>
              <w:spacing w:after="80"/>
            </w:pPr>
            <w:r>
              <w:t>Brian M</w:t>
            </w:r>
          </w:p>
        </w:tc>
        <w:tc>
          <w:tcPr>
            <w:tcW w:w="1854" w:type="dxa"/>
          </w:tcPr>
          <w:p w:rsidR="00D60069" w:rsidRPr="00D60069" w:rsidRDefault="00D60069" w:rsidP="003A1D96">
            <w:pPr>
              <w:spacing w:after="80"/>
            </w:pPr>
          </w:p>
        </w:tc>
      </w:tr>
      <w:tr w:rsidR="00D60069" w:rsidRPr="00D60069" w:rsidTr="00284200">
        <w:tc>
          <w:tcPr>
            <w:tcW w:w="5310" w:type="dxa"/>
            <w:tcMar>
              <w:bottom w:w="288" w:type="dxa"/>
            </w:tcMar>
          </w:tcPr>
          <w:p w:rsidR="00D60069" w:rsidRPr="00D60069" w:rsidRDefault="003A1D96" w:rsidP="003A1D96">
            <w:pPr>
              <w:pStyle w:val="ListBullet"/>
              <w:spacing w:after="80"/>
            </w:pPr>
            <w:r>
              <w:t>Contact Bensenville Pool about advertising to their residents</w:t>
            </w:r>
          </w:p>
        </w:tc>
        <w:tc>
          <w:tcPr>
            <w:tcW w:w="3060" w:type="dxa"/>
            <w:tcMar>
              <w:bottom w:w="288" w:type="dxa"/>
            </w:tcMar>
          </w:tcPr>
          <w:p w:rsidR="00D60069" w:rsidRPr="00D60069" w:rsidRDefault="003A1D96" w:rsidP="003A1D96">
            <w:pPr>
              <w:spacing w:after="80"/>
            </w:pPr>
            <w:r>
              <w:t>??</w:t>
            </w:r>
          </w:p>
        </w:tc>
        <w:tc>
          <w:tcPr>
            <w:tcW w:w="1854" w:type="dxa"/>
            <w:tcMar>
              <w:bottom w:w="288" w:type="dxa"/>
            </w:tcMar>
          </w:tcPr>
          <w:p w:rsidR="00D60069" w:rsidRPr="00D60069" w:rsidRDefault="00D60069" w:rsidP="003A1D96">
            <w:pPr>
              <w:spacing w:after="80"/>
            </w:pPr>
          </w:p>
        </w:tc>
      </w:tr>
      <w:tr w:rsidR="003A1D96" w:rsidRPr="00D60069" w:rsidTr="00284200">
        <w:tc>
          <w:tcPr>
            <w:tcW w:w="5310" w:type="dxa"/>
            <w:tcMar>
              <w:bottom w:w="288" w:type="dxa"/>
            </w:tcMar>
          </w:tcPr>
          <w:p w:rsidR="003A1D96" w:rsidRDefault="003A1D96" w:rsidP="003A1D96">
            <w:pPr>
              <w:pStyle w:val="ListBullet"/>
            </w:pPr>
            <w:r>
              <w:t>Need to approve Volunteer Retainer Fee breakdown above and add it to the form</w:t>
            </w:r>
          </w:p>
        </w:tc>
        <w:tc>
          <w:tcPr>
            <w:tcW w:w="3060" w:type="dxa"/>
            <w:tcMar>
              <w:bottom w:w="288" w:type="dxa"/>
            </w:tcMar>
          </w:tcPr>
          <w:p w:rsidR="003A1D96" w:rsidRDefault="003A1D96" w:rsidP="003A1D96">
            <w:r>
              <w:t>Board</w:t>
            </w:r>
          </w:p>
        </w:tc>
        <w:tc>
          <w:tcPr>
            <w:tcW w:w="1854" w:type="dxa"/>
            <w:tcMar>
              <w:bottom w:w="288" w:type="dxa"/>
            </w:tcMar>
          </w:tcPr>
          <w:p w:rsidR="003A1D96" w:rsidRPr="00D60069" w:rsidRDefault="003A1D96" w:rsidP="003A1D96">
            <w:r>
              <w:t>3/5/2019</w:t>
            </w:r>
          </w:p>
        </w:tc>
      </w:tr>
      <w:tr w:rsidR="001A6A8D" w:rsidRPr="00D60069" w:rsidTr="00284200">
        <w:tc>
          <w:tcPr>
            <w:tcW w:w="5310" w:type="dxa"/>
            <w:tcMar>
              <w:bottom w:w="288" w:type="dxa"/>
            </w:tcMar>
          </w:tcPr>
          <w:p w:rsidR="001A6A8D" w:rsidRDefault="001A6A8D" w:rsidP="003A1D96">
            <w:pPr>
              <w:pStyle w:val="ListBullet"/>
            </w:pPr>
            <w:r>
              <w:t>Update Team web site with correct contact information</w:t>
            </w:r>
            <w:r w:rsidR="003774AF">
              <w:t xml:space="preserve"> and grant access to current board </w:t>
            </w:r>
            <w:r w:rsidR="00776337">
              <w:t>members</w:t>
            </w:r>
          </w:p>
        </w:tc>
        <w:tc>
          <w:tcPr>
            <w:tcW w:w="3060" w:type="dxa"/>
            <w:tcMar>
              <w:bottom w:w="288" w:type="dxa"/>
            </w:tcMar>
          </w:tcPr>
          <w:p w:rsidR="001A6A8D" w:rsidRDefault="001A6A8D" w:rsidP="003A1D96">
            <w:r>
              <w:t>Tina Siskoff</w:t>
            </w:r>
          </w:p>
        </w:tc>
        <w:tc>
          <w:tcPr>
            <w:tcW w:w="1854" w:type="dxa"/>
            <w:tcMar>
              <w:bottom w:w="288" w:type="dxa"/>
            </w:tcMar>
          </w:tcPr>
          <w:p w:rsidR="001A6A8D" w:rsidRDefault="001A6A8D" w:rsidP="003A1D96">
            <w:r>
              <w:t>3/5/2019</w:t>
            </w:r>
          </w:p>
        </w:tc>
      </w:tr>
      <w:tr w:rsidR="003A1D96" w:rsidRPr="00D60069" w:rsidTr="00284200">
        <w:tc>
          <w:tcPr>
            <w:tcW w:w="5310" w:type="dxa"/>
            <w:tcMar>
              <w:bottom w:w="288" w:type="dxa"/>
            </w:tcMar>
          </w:tcPr>
          <w:p w:rsidR="003A1D96" w:rsidRDefault="003A1D96" w:rsidP="003A1D96">
            <w:pPr>
              <w:pStyle w:val="ListBullet"/>
            </w:pPr>
            <w:r>
              <w:t>Team Expectations need to be added to registration documentations – No RSVP means….</w:t>
            </w:r>
          </w:p>
        </w:tc>
        <w:tc>
          <w:tcPr>
            <w:tcW w:w="3060" w:type="dxa"/>
            <w:tcMar>
              <w:bottom w:w="288" w:type="dxa"/>
            </w:tcMar>
          </w:tcPr>
          <w:p w:rsidR="003A1D96" w:rsidRDefault="003A1D96" w:rsidP="003A1D96">
            <w:r>
              <w:t>Board</w:t>
            </w:r>
          </w:p>
        </w:tc>
        <w:tc>
          <w:tcPr>
            <w:tcW w:w="1854" w:type="dxa"/>
            <w:tcMar>
              <w:bottom w:w="288" w:type="dxa"/>
            </w:tcMar>
          </w:tcPr>
          <w:p w:rsidR="003A1D96" w:rsidRDefault="003A1D96" w:rsidP="003A1D96">
            <w:r>
              <w:t>4/2/2019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:rsidTr="006344A8">
        <w:tc>
          <w:tcPr>
            <w:tcW w:w="1620" w:type="dxa"/>
          </w:tcPr>
          <w:p w:rsidR="00D62E01" w:rsidRPr="00D60069" w:rsidRDefault="00A31870" w:rsidP="006344A8">
            <w:pPr>
              <w:pStyle w:val="Heading2"/>
            </w:pPr>
            <w:sdt>
              <w:sdtPr>
                <w:id w:val="885458630"/>
                <w:placeholder>
                  <w:docPart w:val="A5F9C083100747B492F78C8EE0ADE2F5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D62E01" w:rsidRPr="00D60069" w:rsidRDefault="003A1D96" w:rsidP="003A1D96">
            <w:r>
              <w:t>New Parent Meeting</w:t>
            </w:r>
          </w:p>
        </w:tc>
        <w:tc>
          <w:tcPr>
            <w:tcW w:w="1324" w:type="dxa"/>
          </w:tcPr>
          <w:p w:rsidR="00D62E01" w:rsidRPr="00D60069" w:rsidRDefault="00A31870" w:rsidP="006344A8">
            <w:pPr>
              <w:pStyle w:val="Heading2"/>
            </w:pPr>
            <w:sdt>
              <w:sdtPr>
                <w:id w:val="-765931208"/>
                <w:placeholder>
                  <w:docPart w:val="04DF147F9D1244A1AA7D18B9ABCE713D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D62E01" w:rsidRPr="00D60069" w:rsidRDefault="003A1D96" w:rsidP="003A1D96">
            <w:r>
              <w:t>Alyssa S.</w:t>
            </w:r>
          </w:p>
        </w:tc>
      </w:tr>
    </w:tbl>
    <w:p w:rsidR="00D62E01" w:rsidRPr="00D60069" w:rsidRDefault="00A31870" w:rsidP="00D62E01">
      <w:pPr>
        <w:pStyle w:val="Heading4"/>
      </w:pPr>
      <w:sdt>
        <w:sdtPr>
          <w:id w:val="-98801915"/>
          <w:placeholder>
            <w:docPart w:val="FD709F222E5B40F0B17BAC6A4615758A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:rsidR="00D62E01" w:rsidRPr="00D60069" w:rsidRDefault="00302DC9" w:rsidP="00D62E01">
      <w:r>
        <w:t xml:space="preserve">Board will host Mandatory New Parent Meetings on 5/22/2019.  The meeting times and amount of meeting will be dependent on the ages of the new team </w:t>
      </w:r>
      <w:r w:rsidR="001A6A8D">
        <w:t>members</w:t>
      </w:r>
      <w:r>
        <w:t>.</w:t>
      </w:r>
    </w:p>
    <w:p w:rsidR="00D62E01" w:rsidRPr="00D60069" w:rsidRDefault="00A31870" w:rsidP="00D62E01">
      <w:pPr>
        <w:pStyle w:val="Heading4"/>
      </w:pPr>
      <w:sdt>
        <w:sdtPr>
          <w:id w:val="-1388485399"/>
          <w:placeholder>
            <w:docPart w:val="5848885A67DE46C4A9418EE3E9AE37A1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sdt>
      <w:sdtPr>
        <w:id w:val="-1873522740"/>
        <w:placeholder>
          <w:docPart w:val="BE5653F31C3246499CCC1789D5F9757F"/>
        </w:placeholder>
        <w:temporary/>
        <w:showingPlcHdr/>
        <w15:appearance w15:val="hidden"/>
      </w:sdtPr>
      <w:sdtEndPr/>
      <w:sdtContent>
        <w:p w:rsidR="00D62E01" w:rsidRPr="00D60069" w:rsidRDefault="00D62E01" w:rsidP="00D62E01">
          <w:r w:rsidRPr="00D60069">
            <w:t>Enter conclusions here.</w:t>
          </w:r>
        </w:p>
      </w:sdtContent>
    </w:sdt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60069" w:rsidTr="001E0877">
        <w:trPr>
          <w:tblHeader/>
        </w:trPr>
        <w:tc>
          <w:tcPr>
            <w:tcW w:w="5310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-374389350"/>
                <w:placeholder>
                  <w:docPart w:val="8C31C38D2EEA4CC894EA5A36AEC795DC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1996212571"/>
                <w:placeholder>
                  <w:docPart w:val="DBE46BB22B0E447486B64A65ABAA5B4E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D60069" w:rsidRPr="00D60069" w:rsidRDefault="00A31870" w:rsidP="00284200">
            <w:pPr>
              <w:pStyle w:val="Heading2"/>
              <w:spacing w:after="80"/>
              <w:outlineLvl w:val="1"/>
            </w:pPr>
            <w:sdt>
              <w:sdtPr>
                <w:id w:val="429936015"/>
                <w:placeholder>
                  <w:docPart w:val="77112B1AF7B14D47A905EAB3967BB228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Deadline</w:t>
                </w:r>
              </w:sdtContent>
            </w:sdt>
          </w:p>
        </w:tc>
      </w:tr>
      <w:tr w:rsidR="00D60069" w:rsidRPr="00D60069" w:rsidTr="00284200">
        <w:tc>
          <w:tcPr>
            <w:tcW w:w="5310" w:type="dxa"/>
          </w:tcPr>
          <w:p w:rsidR="00D60069" w:rsidRPr="00D60069" w:rsidRDefault="00302DC9" w:rsidP="00302DC9">
            <w:pPr>
              <w:pStyle w:val="ListBullet"/>
              <w:spacing w:after="80"/>
            </w:pPr>
            <w:r>
              <w:t>Secure Room for meeting</w:t>
            </w:r>
          </w:p>
        </w:tc>
        <w:tc>
          <w:tcPr>
            <w:tcW w:w="3060" w:type="dxa"/>
          </w:tcPr>
          <w:p w:rsidR="00D60069" w:rsidRPr="00D60069" w:rsidRDefault="00302DC9" w:rsidP="00302DC9">
            <w:pPr>
              <w:spacing w:after="80"/>
            </w:pPr>
            <w:r>
              <w:t>Brian M</w:t>
            </w:r>
          </w:p>
        </w:tc>
        <w:tc>
          <w:tcPr>
            <w:tcW w:w="1854" w:type="dxa"/>
          </w:tcPr>
          <w:p w:rsidR="00D60069" w:rsidRPr="00D60069" w:rsidRDefault="00302DC9" w:rsidP="00302DC9">
            <w:pPr>
              <w:spacing w:after="80"/>
            </w:pPr>
            <w:r>
              <w:t>4/2/2019</w:t>
            </w:r>
          </w:p>
        </w:tc>
      </w:tr>
      <w:tr w:rsidR="00D60069" w:rsidRPr="00D60069" w:rsidTr="00284200">
        <w:tc>
          <w:tcPr>
            <w:tcW w:w="5310" w:type="dxa"/>
          </w:tcPr>
          <w:p w:rsidR="00D60069" w:rsidRPr="00D60069" w:rsidRDefault="00A36E2A" w:rsidP="00302DC9">
            <w:pPr>
              <w:pStyle w:val="ListBullet"/>
              <w:spacing w:after="80"/>
            </w:pPr>
            <w:r>
              <w:t>Create Agenda</w:t>
            </w:r>
          </w:p>
        </w:tc>
        <w:tc>
          <w:tcPr>
            <w:tcW w:w="3060" w:type="dxa"/>
          </w:tcPr>
          <w:p w:rsidR="00D60069" w:rsidRPr="00D60069" w:rsidRDefault="00A36E2A" w:rsidP="00302DC9">
            <w:pPr>
              <w:spacing w:after="80"/>
            </w:pPr>
            <w:r>
              <w:t>Brian M/Alyssa S</w:t>
            </w:r>
          </w:p>
        </w:tc>
        <w:tc>
          <w:tcPr>
            <w:tcW w:w="1854" w:type="dxa"/>
          </w:tcPr>
          <w:p w:rsidR="00D60069" w:rsidRPr="00D60069" w:rsidRDefault="00A36E2A" w:rsidP="00302DC9">
            <w:pPr>
              <w:spacing w:after="80"/>
            </w:pPr>
            <w:r>
              <w:t>5/7/2019</w:t>
            </w:r>
          </w:p>
        </w:tc>
      </w:tr>
      <w:tr w:rsidR="00302DC9" w:rsidRPr="00D60069" w:rsidTr="00284200">
        <w:tc>
          <w:tcPr>
            <w:tcW w:w="5310" w:type="dxa"/>
          </w:tcPr>
          <w:p w:rsidR="00302DC9" w:rsidRPr="00D60069" w:rsidRDefault="00302DC9" w:rsidP="00302DC9">
            <w:pPr>
              <w:pStyle w:val="ListBullet"/>
            </w:pPr>
          </w:p>
        </w:tc>
        <w:tc>
          <w:tcPr>
            <w:tcW w:w="3060" w:type="dxa"/>
          </w:tcPr>
          <w:p w:rsidR="00302DC9" w:rsidRPr="00D60069" w:rsidRDefault="00302DC9" w:rsidP="00302DC9"/>
        </w:tc>
        <w:tc>
          <w:tcPr>
            <w:tcW w:w="1854" w:type="dxa"/>
          </w:tcPr>
          <w:p w:rsidR="00302DC9" w:rsidRPr="00D60069" w:rsidRDefault="00302DC9" w:rsidP="00302DC9"/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302DC9" w:rsidRPr="00D60069" w:rsidTr="00566586">
        <w:tc>
          <w:tcPr>
            <w:tcW w:w="1620" w:type="dxa"/>
          </w:tcPr>
          <w:p w:rsidR="00302DC9" w:rsidRPr="00D60069" w:rsidRDefault="00A31870" w:rsidP="00566586">
            <w:pPr>
              <w:pStyle w:val="Heading2"/>
            </w:pPr>
            <w:sdt>
              <w:sdtPr>
                <w:id w:val="-1306847239"/>
                <w:placeholder>
                  <w:docPart w:val="8D963E918AF54D01B8DD379E254F1453"/>
                </w:placeholder>
                <w:temporary/>
                <w:showingPlcHdr/>
                <w15:appearance w15:val="hidden"/>
              </w:sdtPr>
              <w:sdtEndPr/>
              <w:sdtContent>
                <w:r w:rsidR="00302DC9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302DC9" w:rsidRPr="00D60069" w:rsidRDefault="001A6A8D" w:rsidP="001A6A8D">
            <w:r>
              <w:t xml:space="preserve">Stroke Clinic and Swim practice </w:t>
            </w:r>
          </w:p>
        </w:tc>
        <w:tc>
          <w:tcPr>
            <w:tcW w:w="1324" w:type="dxa"/>
          </w:tcPr>
          <w:p w:rsidR="00302DC9" w:rsidRPr="00D60069" w:rsidRDefault="00A31870" w:rsidP="00566586">
            <w:pPr>
              <w:pStyle w:val="Heading2"/>
            </w:pPr>
            <w:sdt>
              <w:sdtPr>
                <w:id w:val="75792995"/>
                <w:placeholder>
                  <w:docPart w:val="503C560CA08F43FA943B623983A608CA"/>
                </w:placeholder>
                <w:temporary/>
                <w:showingPlcHdr/>
                <w15:appearance w15:val="hidden"/>
              </w:sdtPr>
              <w:sdtEndPr/>
              <w:sdtContent>
                <w:r w:rsidR="00302DC9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302DC9" w:rsidRPr="00D60069" w:rsidRDefault="00302DC9" w:rsidP="00566586"/>
        </w:tc>
      </w:tr>
    </w:tbl>
    <w:p w:rsidR="00302DC9" w:rsidRPr="00D60069" w:rsidRDefault="00A31870" w:rsidP="00302DC9">
      <w:pPr>
        <w:pStyle w:val="Heading4"/>
      </w:pPr>
      <w:sdt>
        <w:sdtPr>
          <w:id w:val="459083244"/>
          <w:placeholder>
            <w:docPart w:val="70DE6A7451474DFFA79DAD6E41F19BC0"/>
          </w:placeholder>
          <w:temporary/>
          <w:showingPlcHdr/>
          <w15:appearance w15:val="hidden"/>
        </w:sdtPr>
        <w:sdtEndPr/>
        <w:sdtContent>
          <w:r w:rsidR="00302DC9" w:rsidRPr="00D60069">
            <w:t>Discussion:</w:t>
          </w:r>
        </w:sdtContent>
      </w:sdt>
    </w:p>
    <w:p w:rsidR="00302DC9" w:rsidRDefault="001A6A8D" w:rsidP="00302DC9">
      <w:r>
        <w:t>Need to clear with Addison Pool if we can have stroke Clinic and indoor swim on the following dates</w:t>
      </w:r>
    </w:p>
    <w:p w:rsidR="001A6A8D" w:rsidRDefault="001A6A8D" w:rsidP="001A6A8D">
      <w:pPr>
        <w:pStyle w:val="ListParagraph"/>
        <w:numPr>
          <w:ilvl w:val="0"/>
          <w:numId w:val="10"/>
        </w:numPr>
      </w:pPr>
      <w:r>
        <w:t>Stroke Clinic: May 1</w:t>
      </w:r>
      <w:r w:rsidR="000E0DD6">
        <w:t>3</w:t>
      </w:r>
      <w:r>
        <w:t>-24 (Addison)</w:t>
      </w:r>
    </w:p>
    <w:p w:rsidR="001A6A8D" w:rsidRDefault="001A6A8D" w:rsidP="001A6A8D">
      <w:pPr>
        <w:pStyle w:val="ListParagraph"/>
        <w:numPr>
          <w:ilvl w:val="0"/>
          <w:numId w:val="10"/>
        </w:numPr>
      </w:pPr>
      <w:r>
        <w:t>Inside Practice: 5/28-6/7 (Addison)</w:t>
      </w:r>
    </w:p>
    <w:p w:rsidR="001A6A8D" w:rsidRPr="00D60069" w:rsidRDefault="001A6A8D" w:rsidP="001A6A8D">
      <w:pPr>
        <w:pStyle w:val="ListParagraph"/>
        <w:numPr>
          <w:ilvl w:val="0"/>
          <w:numId w:val="10"/>
        </w:numPr>
      </w:pPr>
      <w:r>
        <w:t>Outside Practice: start date of 6/10 (Bensenville)</w:t>
      </w:r>
    </w:p>
    <w:p w:rsidR="00302DC9" w:rsidRPr="00D60069" w:rsidRDefault="00A31870" w:rsidP="00302DC9">
      <w:pPr>
        <w:pStyle w:val="Heading4"/>
      </w:pPr>
      <w:sdt>
        <w:sdtPr>
          <w:id w:val="1509408269"/>
          <w:placeholder>
            <w:docPart w:val="E7FD9AA3A3E147AD9B0B79A01786CB67"/>
          </w:placeholder>
          <w:temporary/>
          <w:showingPlcHdr/>
          <w15:appearance w15:val="hidden"/>
        </w:sdtPr>
        <w:sdtEndPr/>
        <w:sdtContent>
          <w:r w:rsidR="00302DC9" w:rsidRPr="00D60069">
            <w:t>Conclusions:</w:t>
          </w:r>
        </w:sdtContent>
      </w:sdt>
    </w:p>
    <w:sdt>
      <w:sdtPr>
        <w:id w:val="1288237798"/>
        <w:placeholder>
          <w:docPart w:val="AB2BC3D065A44F93B40F710F4A8BB50C"/>
        </w:placeholder>
        <w:temporary/>
        <w:showingPlcHdr/>
        <w15:appearance w15:val="hidden"/>
      </w:sdtPr>
      <w:sdtEndPr/>
      <w:sdtContent>
        <w:p w:rsidR="00302DC9" w:rsidRPr="00D60069" w:rsidRDefault="00302DC9" w:rsidP="00302DC9">
          <w:r w:rsidRPr="00D60069">
            <w:t>Enter conclusions here.</w:t>
          </w:r>
        </w:p>
      </w:sdtContent>
    </w:sdt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302DC9" w:rsidRPr="00D60069" w:rsidTr="00566586">
        <w:trPr>
          <w:tblHeader/>
        </w:trPr>
        <w:tc>
          <w:tcPr>
            <w:tcW w:w="5310" w:type="dxa"/>
            <w:vAlign w:val="bottom"/>
          </w:tcPr>
          <w:p w:rsidR="00302DC9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1099627526"/>
                <w:placeholder>
                  <w:docPart w:val="22D5F4D21D614A778E900378E0DD7515"/>
                </w:placeholder>
                <w:temporary/>
                <w:showingPlcHdr/>
                <w15:appearance w15:val="hidden"/>
              </w:sdtPr>
              <w:sdtEndPr/>
              <w:sdtContent>
                <w:r w:rsidR="00302DC9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302DC9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484702809"/>
                <w:placeholder>
                  <w:docPart w:val="543AEEA8E7384B98ACF95690E531944F"/>
                </w:placeholder>
                <w:temporary/>
                <w:showingPlcHdr/>
                <w15:appearance w15:val="hidden"/>
              </w:sdtPr>
              <w:sdtEndPr/>
              <w:sdtContent>
                <w:r w:rsidR="00302DC9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302DC9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490060832"/>
                <w:placeholder>
                  <w:docPart w:val="3141E9E4A20B4E5884A179EFED123A85"/>
                </w:placeholder>
                <w:temporary/>
                <w:showingPlcHdr/>
                <w15:appearance w15:val="hidden"/>
              </w:sdtPr>
              <w:sdtEndPr/>
              <w:sdtContent>
                <w:r w:rsidR="00302DC9" w:rsidRPr="00D60069">
                  <w:t>Deadline</w:t>
                </w:r>
              </w:sdtContent>
            </w:sdt>
          </w:p>
        </w:tc>
      </w:tr>
      <w:tr w:rsidR="00302DC9" w:rsidRPr="00D60069" w:rsidTr="00566586">
        <w:tc>
          <w:tcPr>
            <w:tcW w:w="5310" w:type="dxa"/>
          </w:tcPr>
          <w:p w:rsidR="00302DC9" w:rsidRPr="00D60069" w:rsidRDefault="001A6A8D" w:rsidP="00566586">
            <w:pPr>
              <w:pStyle w:val="ListBullet"/>
              <w:spacing w:after="80"/>
            </w:pPr>
            <w:r>
              <w:t>Secure Addison Pool for stroke clinic and indoor practice</w:t>
            </w:r>
          </w:p>
        </w:tc>
        <w:tc>
          <w:tcPr>
            <w:tcW w:w="3060" w:type="dxa"/>
          </w:tcPr>
          <w:p w:rsidR="00302DC9" w:rsidRPr="00D60069" w:rsidRDefault="00302DC9" w:rsidP="00566586">
            <w:pPr>
              <w:spacing w:after="80"/>
            </w:pPr>
          </w:p>
        </w:tc>
        <w:tc>
          <w:tcPr>
            <w:tcW w:w="1854" w:type="dxa"/>
          </w:tcPr>
          <w:p w:rsidR="00302DC9" w:rsidRPr="00D60069" w:rsidRDefault="00302DC9" w:rsidP="00566586">
            <w:pPr>
              <w:spacing w:after="80"/>
            </w:pPr>
          </w:p>
        </w:tc>
      </w:tr>
      <w:tr w:rsidR="00302DC9" w:rsidRPr="00D60069" w:rsidTr="00566586">
        <w:tc>
          <w:tcPr>
            <w:tcW w:w="5310" w:type="dxa"/>
          </w:tcPr>
          <w:p w:rsidR="00302DC9" w:rsidRPr="00D60069" w:rsidRDefault="001A6A8D" w:rsidP="00566586">
            <w:pPr>
              <w:pStyle w:val="ListBullet"/>
              <w:spacing w:after="80"/>
            </w:pPr>
            <w:r>
              <w:t>Secure start date with Bensenville</w:t>
            </w:r>
          </w:p>
        </w:tc>
        <w:tc>
          <w:tcPr>
            <w:tcW w:w="3060" w:type="dxa"/>
          </w:tcPr>
          <w:p w:rsidR="00302DC9" w:rsidRPr="00D60069" w:rsidRDefault="00302DC9" w:rsidP="00566586">
            <w:pPr>
              <w:spacing w:after="80"/>
            </w:pPr>
          </w:p>
        </w:tc>
        <w:tc>
          <w:tcPr>
            <w:tcW w:w="1854" w:type="dxa"/>
          </w:tcPr>
          <w:p w:rsidR="00302DC9" w:rsidRPr="00D60069" w:rsidRDefault="00302DC9" w:rsidP="00566586">
            <w:pPr>
              <w:spacing w:after="80"/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1A6A8D" w:rsidRPr="00D60069" w:rsidTr="00566586">
        <w:tc>
          <w:tcPr>
            <w:tcW w:w="1620" w:type="dxa"/>
          </w:tcPr>
          <w:p w:rsidR="001A6A8D" w:rsidRPr="00D60069" w:rsidRDefault="00302DC9" w:rsidP="00566586">
            <w:pPr>
              <w:pStyle w:val="Heading2"/>
            </w:pPr>
            <w:r>
              <w:br w:type="page"/>
            </w:r>
            <w:sdt>
              <w:sdtPr>
                <w:id w:val="-2123836270"/>
                <w:placeholder>
                  <w:docPart w:val="70D8A26FCCA84ABD92386E245EDBE583"/>
                </w:placeholder>
                <w:temporary/>
                <w:showingPlcHdr/>
                <w15:appearance w15:val="hidden"/>
              </w:sdtPr>
              <w:sdtEndPr/>
              <w:sdtContent>
                <w:r w:rsidR="001A6A8D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1A6A8D" w:rsidRPr="00D60069" w:rsidRDefault="001A6A8D" w:rsidP="00566586">
            <w:r>
              <w:t>Certification Classes</w:t>
            </w:r>
          </w:p>
        </w:tc>
        <w:tc>
          <w:tcPr>
            <w:tcW w:w="1324" w:type="dxa"/>
          </w:tcPr>
          <w:p w:rsidR="001A6A8D" w:rsidRPr="00D60069" w:rsidRDefault="00A31870" w:rsidP="00566586">
            <w:pPr>
              <w:pStyle w:val="Heading2"/>
            </w:pPr>
            <w:sdt>
              <w:sdtPr>
                <w:id w:val="1491602406"/>
                <w:placeholder>
                  <w:docPart w:val="A3C302CD52C049ABB3F52503FBC89118"/>
                </w:placeholder>
                <w:temporary/>
                <w:showingPlcHdr/>
                <w15:appearance w15:val="hidden"/>
              </w:sdtPr>
              <w:sdtEndPr/>
              <w:sdtContent>
                <w:r w:rsidR="001A6A8D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1A6A8D" w:rsidRPr="00D60069" w:rsidRDefault="001A6A8D" w:rsidP="00566586">
            <w:r>
              <w:t>Alyssa S.</w:t>
            </w:r>
          </w:p>
        </w:tc>
      </w:tr>
    </w:tbl>
    <w:p w:rsidR="001A6A8D" w:rsidRPr="00D60069" w:rsidRDefault="00A31870" w:rsidP="001A6A8D">
      <w:pPr>
        <w:pStyle w:val="Heading4"/>
      </w:pPr>
      <w:sdt>
        <w:sdtPr>
          <w:id w:val="-986549721"/>
          <w:placeholder>
            <w:docPart w:val="0712A0F3D17B411B87D1A8DE824519E5"/>
          </w:placeholder>
          <w:temporary/>
          <w:showingPlcHdr/>
          <w15:appearance w15:val="hidden"/>
        </w:sdtPr>
        <w:sdtEndPr/>
        <w:sdtContent>
          <w:r w:rsidR="001A6A8D" w:rsidRPr="00D60069">
            <w:t>Discussion:</w:t>
          </w:r>
        </w:sdtContent>
      </w:sdt>
    </w:p>
    <w:p w:rsidR="001A6A8D" w:rsidRPr="00D60069" w:rsidRDefault="001A6A8D" w:rsidP="001A6A8D">
      <w:r>
        <w:t>Alyssa will teach a certification Class at Centennial Park on May 29</w:t>
      </w:r>
      <w:r w:rsidRPr="001A6A8D">
        <w:rPr>
          <w:vertAlign w:val="superscript"/>
        </w:rPr>
        <w:t>th</w:t>
      </w:r>
      <w:r>
        <w:t xml:space="preserve"> from 7pm-9pm.  This class will cover what is needed to be a Judge and Starter Ref.  Anyone can take this class</w:t>
      </w:r>
    </w:p>
    <w:p w:rsidR="001A6A8D" w:rsidRPr="00D60069" w:rsidRDefault="00A31870" w:rsidP="001A6A8D">
      <w:pPr>
        <w:pStyle w:val="Heading4"/>
      </w:pPr>
      <w:sdt>
        <w:sdtPr>
          <w:id w:val="-1631315148"/>
          <w:placeholder>
            <w:docPart w:val="59211C1B632E4EAEA2BF32BB9BA6F2A5"/>
          </w:placeholder>
          <w:temporary/>
          <w:showingPlcHdr/>
          <w15:appearance w15:val="hidden"/>
        </w:sdtPr>
        <w:sdtEndPr/>
        <w:sdtContent>
          <w:r w:rsidR="001A6A8D" w:rsidRPr="00D60069">
            <w:t>Conclusions:</w:t>
          </w:r>
        </w:sdtContent>
      </w:sdt>
    </w:p>
    <w:sdt>
      <w:sdtPr>
        <w:id w:val="-736778930"/>
        <w:placeholder>
          <w:docPart w:val="1923B5F8CFEE48CEA7F09FC15551A12D"/>
        </w:placeholder>
        <w:temporary/>
        <w:showingPlcHdr/>
        <w15:appearance w15:val="hidden"/>
      </w:sdtPr>
      <w:sdtEndPr/>
      <w:sdtContent>
        <w:p w:rsidR="001A6A8D" w:rsidRPr="00D60069" w:rsidRDefault="001A6A8D" w:rsidP="001A6A8D">
          <w:r w:rsidRPr="00D60069">
            <w:t>Enter conclusions here.</w:t>
          </w:r>
        </w:p>
      </w:sdtContent>
    </w:sdt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1A6A8D" w:rsidRPr="00D60069" w:rsidTr="00566586">
        <w:trPr>
          <w:tblHeader/>
        </w:trPr>
        <w:tc>
          <w:tcPr>
            <w:tcW w:w="5310" w:type="dxa"/>
            <w:vAlign w:val="bottom"/>
          </w:tcPr>
          <w:p w:rsidR="001A6A8D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358974664"/>
                <w:placeholder>
                  <w:docPart w:val="717429711EBE4E12816B0E3A07B1BDB9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1A6A8D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27152368"/>
                <w:placeholder>
                  <w:docPart w:val="5FD54C3CD01E42B18B150E892395935A"/>
                </w:placeholder>
                <w:temporary/>
                <w:showingPlcHdr/>
                <w15:appearance w15:val="hidden"/>
              </w:sdtPr>
              <w:sdtEndPr/>
              <w:sdtContent>
                <w:r w:rsidR="001A6A8D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1A6A8D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77979619"/>
                <w:placeholder>
                  <w:docPart w:val="463DA55621574FC68830283007605294"/>
                </w:placeholder>
                <w:temporary/>
                <w:showingPlcHdr/>
                <w15:appearance w15:val="hidden"/>
              </w:sdtPr>
              <w:sdtEndPr/>
              <w:sdtContent>
                <w:r w:rsidR="001A6A8D" w:rsidRPr="00D60069">
                  <w:t>Deadline</w:t>
                </w:r>
              </w:sdtContent>
            </w:sdt>
          </w:p>
        </w:tc>
      </w:tr>
      <w:tr w:rsidR="001A6A8D" w:rsidRPr="00D60069" w:rsidTr="00566586">
        <w:tc>
          <w:tcPr>
            <w:tcW w:w="5310" w:type="dxa"/>
          </w:tcPr>
          <w:p w:rsidR="001A6A8D" w:rsidRPr="00D60069" w:rsidRDefault="001A6A8D" w:rsidP="001A6A8D">
            <w:pPr>
              <w:pStyle w:val="ListBullet"/>
              <w:spacing w:after="80"/>
            </w:pPr>
            <w:r>
              <w:t>Secure Addison Park district room for class</w:t>
            </w:r>
          </w:p>
        </w:tc>
        <w:tc>
          <w:tcPr>
            <w:tcW w:w="3060" w:type="dxa"/>
          </w:tcPr>
          <w:p w:rsidR="001A6A8D" w:rsidRPr="00D60069" w:rsidRDefault="001A6A8D" w:rsidP="00566586">
            <w:pPr>
              <w:spacing w:after="80"/>
            </w:pPr>
            <w:r>
              <w:t>Alyssa S.</w:t>
            </w:r>
          </w:p>
        </w:tc>
        <w:tc>
          <w:tcPr>
            <w:tcW w:w="1854" w:type="dxa"/>
          </w:tcPr>
          <w:p w:rsidR="001A6A8D" w:rsidRPr="00D60069" w:rsidRDefault="001A6A8D" w:rsidP="00566586">
            <w:pPr>
              <w:spacing w:after="80"/>
            </w:pPr>
          </w:p>
        </w:tc>
      </w:tr>
      <w:tr w:rsidR="001A6A8D" w:rsidRPr="00D60069" w:rsidTr="00566586">
        <w:tc>
          <w:tcPr>
            <w:tcW w:w="5310" w:type="dxa"/>
          </w:tcPr>
          <w:p w:rsidR="001A6A8D" w:rsidRPr="00D60069" w:rsidRDefault="001A6A8D" w:rsidP="00566586">
            <w:pPr>
              <w:pStyle w:val="ListBullet"/>
              <w:spacing w:after="80"/>
            </w:pPr>
          </w:p>
        </w:tc>
        <w:tc>
          <w:tcPr>
            <w:tcW w:w="3060" w:type="dxa"/>
          </w:tcPr>
          <w:p w:rsidR="001A6A8D" w:rsidRPr="00D60069" w:rsidRDefault="001A6A8D" w:rsidP="00566586">
            <w:pPr>
              <w:spacing w:after="80"/>
            </w:pPr>
          </w:p>
        </w:tc>
        <w:tc>
          <w:tcPr>
            <w:tcW w:w="1854" w:type="dxa"/>
          </w:tcPr>
          <w:p w:rsidR="001A6A8D" w:rsidRPr="00D60069" w:rsidRDefault="001A6A8D" w:rsidP="00566586">
            <w:pPr>
              <w:spacing w:after="80"/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3774AF" w:rsidRPr="00D60069" w:rsidTr="00566586">
        <w:tc>
          <w:tcPr>
            <w:tcW w:w="1620" w:type="dxa"/>
          </w:tcPr>
          <w:p w:rsidR="003774AF" w:rsidRPr="00D60069" w:rsidRDefault="003774AF" w:rsidP="00566586">
            <w:pPr>
              <w:pStyle w:val="Heading2"/>
            </w:pPr>
            <w:r>
              <w:br w:type="page"/>
            </w:r>
            <w:sdt>
              <w:sdtPr>
                <w:id w:val="1311290447"/>
                <w:placeholder>
                  <w:docPart w:val="E97B81F080D64A08A3499A2E222F3F8D"/>
                </w:placeholder>
                <w:temporary/>
                <w:showingPlcHdr/>
                <w15:appearance w15:val="hidden"/>
              </w:sdtPr>
              <w:sdtEndPr/>
              <w:sdtContent>
                <w:r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3774AF" w:rsidRPr="00D60069" w:rsidRDefault="003774AF" w:rsidP="00566586">
            <w:r>
              <w:t>Picture Day</w:t>
            </w:r>
          </w:p>
        </w:tc>
        <w:tc>
          <w:tcPr>
            <w:tcW w:w="1324" w:type="dxa"/>
          </w:tcPr>
          <w:p w:rsidR="003774AF" w:rsidRPr="00D60069" w:rsidRDefault="00A31870" w:rsidP="00566586">
            <w:pPr>
              <w:pStyle w:val="Heading2"/>
            </w:pPr>
            <w:sdt>
              <w:sdtPr>
                <w:id w:val="-1374621293"/>
                <w:placeholder>
                  <w:docPart w:val="9660446CB4A746E693E52A44196A9DE5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3774AF" w:rsidRPr="00D60069" w:rsidRDefault="003774AF" w:rsidP="00566586">
            <w:r>
              <w:t>Brian M</w:t>
            </w:r>
          </w:p>
        </w:tc>
      </w:tr>
    </w:tbl>
    <w:p w:rsidR="003774AF" w:rsidRPr="00D60069" w:rsidRDefault="00A31870" w:rsidP="003774AF">
      <w:pPr>
        <w:pStyle w:val="Heading4"/>
      </w:pPr>
      <w:sdt>
        <w:sdtPr>
          <w:id w:val="-82375897"/>
          <w:placeholder>
            <w:docPart w:val="18DC35CEC6DE44F4B179E4BEED56DD87"/>
          </w:placeholder>
          <w:temporary/>
          <w:showingPlcHdr/>
          <w15:appearance w15:val="hidden"/>
        </w:sdtPr>
        <w:sdtEndPr/>
        <w:sdtContent>
          <w:r w:rsidR="003774AF" w:rsidRPr="00D60069">
            <w:t>Discussion:</w:t>
          </w:r>
        </w:sdtContent>
      </w:sdt>
    </w:p>
    <w:p w:rsidR="003774AF" w:rsidRPr="00D60069" w:rsidRDefault="003774AF" w:rsidP="003774AF">
      <w:r>
        <w:t xml:space="preserve">Going to attempt to schedule picture day for Tuesday, June </w:t>
      </w:r>
      <w:r w:rsidR="000E0DD6">
        <w:t>18</w:t>
      </w:r>
      <w:r>
        <w:t xml:space="preserve"> at 8:30am – with a fun practice to follow</w:t>
      </w:r>
    </w:p>
    <w:p w:rsidR="003774AF" w:rsidRPr="00D60069" w:rsidRDefault="00A31870" w:rsidP="003774AF">
      <w:pPr>
        <w:pStyle w:val="Heading4"/>
      </w:pPr>
      <w:sdt>
        <w:sdtPr>
          <w:id w:val="686101884"/>
          <w:placeholder>
            <w:docPart w:val="209EB02840014222A916DA4498ECCF24"/>
          </w:placeholder>
          <w:temporary/>
          <w:showingPlcHdr/>
          <w15:appearance w15:val="hidden"/>
        </w:sdtPr>
        <w:sdtEndPr/>
        <w:sdtContent>
          <w:r w:rsidR="003774AF" w:rsidRPr="00D60069">
            <w:t>Conclusions:</w:t>
          </w:r>
        </w:sdtContent>
      </w:sdt>
    </w:p>
    <w:p w:rsidR="003774AF" w:rsidRPr="00D60069" w:rsidRDefault="003774AF" w:rsidP="003774AF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3774AF" w:rsidRPr="00D60069" w:rsidTr="00566586">
        <w:trPr>
          <w:tblHeader/>
        </w:trPr>
        <w:tc>
          <w:tcPr>
            <w:tcW w:w="5310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1786005993"/>
                <w:placeholder>
                  <w:docPart w:val="9EA9D485D2624E45BD9D5A1EDA152A4C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765767888"/>
                <w:placeholder>
                  <w:docPart w:val="A797E949D61642599D86E4AA44250A58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1010562801"/>
                <w:placeholder>
                  <w:docPart w:val="3C439EAED5B64A448CDC654454D5113B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Deadline</w:t>
                </w:r>
              </w:sdtContent>
            </w:sdt>
          </w:p>
        </w:tc>
      </w:tr>
      <w:tr w:rsidR="003774AF" w:rsidRPr="00D60069" w:rsidTr="00566586">
        <w:tc>
          <w:tcPr>
            <w:tcW w:w="5310" w:type="dxa"/>
          </w:tcPr>
          <w:p w:rsidR="003774AF" w:rsidRPr="00D60069" w:rsidRDefault="003774AF" w:rsidP="00566586">
            <w:pPr>
              <w:pStyle w:val="ListBullet"/>
              <w:spacing w:after="80"/>
            </w:pPr>
            <w:r>
              <w:t>Schedule photographer</w:t>
            </w:r>
          </w:p>
        </w:tc>
        <w:tc>
          <w:tcPr>
            <w:tcW w:w="3060" w:type="dxa"/>
          </w:tcPr>
          <w:p w:rsidR="003774AF" w:rsidRPr="00D60069" w:rsidRDefault="003774AF" w:rsidP="00566586">
            <w:pPr>
              <w:spacing w:after="80"/>
            </w:pPr>
            <w:r>
              <w:t>Brian M.</w:t>
            </w:r>
          </w:p>
        </w:tc>
        <w:tc>
          <w:tcPr>
            <w:tcW w:w="1854" w:type="dxa"/>
          </w:tcPr>
          <w:p w:rsidR="003774AF" w:rsidRPr="00D60069" w:rsidRDefault="003774AF" w:rsidP="00566586">
            <w:pPr>
              <w:spacing w:after="80"/>
            </w:pPr>
          </w:p>
        </w:tc>
      </w:tr>
      <w:tr w:rsidR="003774AF" w:rsidRPr="00D60069" w:rsidTr="00566586">
        <w:tc>
          <w:tcPr>
            <w:tcW w:w="5310" w:type="dxa"/>
          </w:tcPr>
          <w:p w:rsidR="003774AF" w:rsidRPr="00D60069" w:rsidRDefault="003774AF" w:rsidP="00566586">
            <w:pPr>
              <w:pStyle w:val="ListBullet"/>
              <w:spacing w:after="80"/>
            </w:pPr>
          </w:p>
        </w:tc>
        <w:tc>
          <w:tcPr>
            <w:tcW w:w="3060" w:type="dxa"/>
          </w:tcPr>
          <w:p w:rsidR="003774AF" w:rsidRPr="00D60069" w:rsidRDefault="003774AF" w:rsidP="00566586">
            <w:pPr>
              <w:spacing w:after="80"/>
            </w:pPr>
          </w:p>
        </w:tc>
        <w:tc>
          <w:tcPr>
            <w:tcW w:w="1854" w:type="dxa"/>
          </w:tcPr>
          <w:p w:rsidR="003774AF" w:rsidRPr="00D60069" w:rsidRDefault="003774AF" w:rsidP="00566586">
            <w:pPr>
              <w:spacing w:after="80"/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3774AF" w:rsidRPr="00D60069" w:rsidTr="00566586">
        <w:tc>
          <w:tcPr>
            <w:tcW w:w="1620" w:type="dxa"/>
          </w:tcPr>
          <w:p w:rsidR="003774AF" w:rsidRPr="00D60069" w:rsidRDefault="003774AF" w:rsidP="00566586">
            <w:pPr>
              <w:pStyle w:val="Heading2"/>
            </w:pPr>
            <w:r>
              <w:lastRenderedPageBreak/>
              <w:br w:type="page"/>
            </w:r>
            <w:sdt>
              <w:sdtPr>
                <w:id w:val="-1805688534"/>
                <w:placeholder>
                  <w:docPart w:val="0E68EE2AFD364172B8A1B036AAC3EF87"/>
                </w:placeholder>
                <w:temporary/>
                <w:showingPlcHdr/>
                <w15:appearance w15:val="hidden"/>
              </w:sdtPr>
              <w:sdtEndPr/>
              <w:sdtContent>
                <w:r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:rsidR="003774AF" w:rsidRPr="00D60069" w:rsidRDefault="003774AF" w:rsidP="00566586">
            <w:r>
              <w:t>Other Points discussed at meeting</w:t>
            </w:r>
          </w:p>
        </w:tc>
        <w:tc>
          <w:tcPr>
            <w:tcW w:w="1324" w:type="dxa"/>
          </w:tcPr>
          <w:p w:rsidR="003774AF" w:rsidRPr="00D60069" w:rsidRDefault="00A31870" w:rsidP="00566586">
            <w:pPr>
              <w:pStyle w:val="Heading2"/>
            </w:pPr>
            <w:sdt>
              <w:sdtPr>
                <w:id w:val="-633026828"/>
                <w:placeholder>
                  <w:docPart w:val="C8408B5AA8E944E99276A29C45E656C2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:rsidR="003774AF" w:rsidRPr="00D60069" w:rsidRDefault="003774AF" w:rsidP="00566586">
            <w:r>
              <w:t>Alyssa S.</w:t>
            </w:r>
          </w:p>
        </w:tc>
      </w:tr>
    </w:tbl>
    <w:p w:rsidR="003774AF" w:rsidRDefault="00A31870" w:rsidP="003774AF">
      <w:pPr>
        <w:pStyle w:val="Heading4"/>
      </w:pPr>
      <w:sdt>
        <w:sdtPr>
          <w:id w:val="-368773921"/>
          <w:placeholder>
            <w:docPart w:val="C0A2A94A4EE24D61B64E8F111453040A"/>
          </w:placeholder>
          <w:temporary/>
          <w:showingPlcHdr/>
          <w15:appearance w15:val="hidden"/>
        </w:sdtPr>
        <w:sdtEndPr/>
        <w:sdtContent>
          <w:r w:rsidR="003774AF" w:rsidRPr="00D60069">
            <w:t>Discussion:</w:t>
          </w:r>
        </w:sdtContent>
      </w:sdt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Practice times will depend on registration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New Frog wear options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Locate ribbons and cards – should be in Addison park district garage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Get access to twitter 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Update DSDC site with new contact information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Blast email to 2018 team members about getting the word out about our team.  – also send it via twitter</w:t>
      </w:r>
    </w:p>
    <w:p w:rsidR="003774AF" w:rsidRDefault="003774AF" w:rsidP="003774AF">
      <w:pPr>
        <w:pStyle w:val="Heading4"/>
        <w:numPr>
          <w:ilvl w:val="1"/>
          <w:numId w:val="11"/>
        </w:numPr>
        <w:rPr>
          <w:b w:val="0"/>
        </w:rPr>
      </w:pPr>
      <w:r>
        <w:rPr>
          <w:b w:val="0"/>
        </w:rPr>
        <w:t xml:space="preserve">Create survey monkey </w:t>
      </w:r>
    </w:p>
    <w:p w:rsidR="003774AF" w:rsidRDefault="003774AF" w:rsidP="003774AF">
      <w:pPr>
        <w:pStyle w:val="Heading4"/>
        <w:numPr>
          <w:ilvl w:val="2"/>
          <w:numId w:val="11"/>
        </w:numPr>
        <w:rPr>
          <w:b w:val="0"/>
        </w:rPr>
      </w:pPr>
      <w:r>
        <w:rPr>
          <w:b w:val="0"/>
        </w:rPr>
        <w:t>Interested/Not/Maybe</w:t>
      </w:r>
    </w:p>
    <w:p w:rsidR="003774AF" w:rsidRDefault="003774AF" w:rsidP="003774AF">
      <w:pPr>
        <w:pStyle w:val="Heading4"/>
        <w:numPr>
          <w:ilvl w:val="2"/>
          <w:numId w:val="11"/>
        </w:numPr>
        <w:rPr>
          <w:b w:val="0"/>
        </w:rPr>
      </w:pPr>
      <w:r>
        <w:rPr>
          <w:b w:val="0"/>
        </w:rPr>
        <w:t>Age Group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Schedule Mock meet in Sampey garage to get Dolphin system working</w:t>
      </w:r>
    </w:p>
    <w:p w:rsidR="003774AF" w:rsidRDefault="003774AF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>Ask Jeff if he will keep uploading swimmers times to web site</w:t>
      </w:r>
    </w:p>
    <w:p w:rsidR="000B7AC4" w:rsidRDefault="000E0DD6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Mike </w:t>
      </w:r>
      <w:proofErr w:type="spellStart"/>
      <w:r>
        <w:rPr>
          <w:b w:val="0"/>
        </w:rPr>
        <w:t>Sampey</w:t>
      </w:r>
      <w:proofErr w:type="spellEnd"/>
      <w:r>
        <w:rPr>
          <w:b w:val="0"/>
        </w:rPr>
        <w:t xml:space="preserve"> will get the teams insurance paid </w:t>
      </w:r>
    </w:p>
    <w:p w:rsidR="000E0DD6" w:rsidRDefault="000E0DD6" w:rsidP="003774AF">
      <w:pPr>
        <w:pStyle w:val="Heading4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Mike </w:t>
      </w:r>
      <w:proofErr w:type="spellStart"/>
      <w:r>
        <w:rPr>
          <w:b w:val="0"/>
        </w:rPr>
        <w:t>Sampey</w:t>
      </w:r>
      <w:proofErr w:type="spellEnd"/>
      <w:r>
        <w:rPr>
          <w:b w:val="0"/>
        </w:rPr>
        <w:t xml:space="preserve"> will get new team credit card in Brian Morrow’s name</w:t>
      </w:r>
    </w:p>
    <w:p w:rsidR="003774AF" w:rsidRPr="00D60069" w:rsidRDefault="00A31870" w:rsidP="003774AF">
      <w:pPr>
        <w:pStyle w:val="Heading4"/>
      </w:pPr>
      <w:sdt>
        <w:sdtPr>
          <w:id w:val="2132974922"/>
          <w:placeholder>
            <w:docPart w:val="E1172817FCFC4722992E39DC1050B054"/>
          </w:placeholder>
          <w:temporary/>
          <w:showingPlcHdr/>
          <w15:appearance w15:val="hidden"/>
        </w:sdtPr>
        <w:sdtEndPr/>
        <w:sdtContent>
          <w:r w:rsidR="003774AF" w:rsidRPr="00D60069">
            <w:t>Conclusions:</w:t>
          </w:r>
        </w:sdtContent>
      </w:sdt>
    </w:p>
    <w:p w:rsidR="003774AF" w:rsidRPr="00D60069" w:rsidRDefault="003774AF" w:rsidP="003774AF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3774AF" w:rsidRPr="00D60069" w:rsidTr="00566586">
        <w:trPr>
          <w:tblHeader/>
        </w:trPr>
        <w:tc>
          <w:tcPr>
            <w:tcW w:w="5310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1988392341"/>
                <w:placeholder>
                  <w:docPart w:val="2C2CB4298FBB42A9871A70330CB9BC15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-1988773167"/>
                <w:placeholder>
                  <w:docPart w:val="4A3D68E76A434B079D21C201E5D7F95A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:rsidR="003774AF" w:rsidRPr="00D60069" w:rsidRDefault="00A31870" w:rsidP="00566586">
            <w:pPr>
              <w:pStyle w:val="Heading2"/>
              <w:spacing w:after="80"/>
              <w:outlineLvl w:val="1"/>
            </w:pPr>
            <w:sdt>
              <w:sdtPr>
                <w:id w:val="936187492"/>
                <w:placeholder>
                  <w:docPart w:val="9B1B1302B8E84504975768E1772C71BD"/>
                </w:placeholder>
                <w:temporary/>
                <w:showingPlcHdr/>
                <w15:appearance w15:val="hidden"/>
              </w:sdtPr>
              <w:sdtEndPr/>
              <w:sdtContent>
                <w:r w:rsidR="003774AF" w:rsidRPr="00D60069">
                  <w:t>Deadline</w:t>
                </w:r>
              </w:sdtContent>
            </w:sdt>
          </w:p>
        </w:tc>
      </w:tr>
      <w:tr w:rsidR="003774AF" w:rsidRPr="00D60069" w:rsidTr="00566586">
        <w:tc>
          <w:tcPr>
            <w:tcW w:w="5310" w:type="dxa"/>
          </w:tcPr>
          <w:p w:rsidR="003774AF" w:rsidRPr="00D60069" w:rsidRDefault="003774AF" w:rsidP="00566586">
            <w:pPr>
              <w:pStyle w:val="ListBullet"/>
              <w:spacing w:after="80"/>
            </w:pPr>
            <w:r>
              <w:t>Frogs wear – contact Amy Parent</w:t>
            </w:r>
          </w:p>
        </w:tc>
        <w:tc>
          <w:tcPr>
            <w:tcW w:w="3060" w:type="dxa"/>
          </w:tcPr>
          <w:p w:rsidR="003774AF" w:rsidRPr="00D60069" w:rsidRDefault="003774AF" w:rsidP="00566586">
            <w:pPr>
              <w:spacing w:after="80"/>
            </w:pPr>
            <w:r>
              <w:t>Alyssa S.</w:t>
            </w:r>
          </w:p>
        </w:tc>
        <w:tc>
          <w:tcPr>
            <w:tcW w:w="1854" w:type="dxa"/>
          </w:tcPr>
          <w:p w:rsidR="003774AF" w:rsidRPr="00D60069" w:rsidRDefault="003774AF" w:rsidP="00566586">
            <w:pPr>
              <w:spacing w:after="80"/>
            </w:pPr>
          </w:p>
        </w:tc>
      </w:tr>
      <w:tr w:rsidR="003774AF" w:rsidRPr="00D60069" w:rsidTr="00566586">
        <w:tc>
          <w:tcPr>
            <w:tcW w:w="5310" w:type="dxa"/>
          </w:tcPr>
          <w:p w:rsidR="003774AF" w:rsidRPr="00D60069" w:rsidRDefault="003774AF" w:rsidP="00566586">
            <w:pPr>
              <w:pStyle w:val="ListBullet"/>
              <w:spacing w:after="80"/>
            </w:pPr>
            <w:r>
              <w:t>Locate Ribbons</w:t>
            </w:r>
          </w:p>
        </w:tc>
        <w:tc>
          <w:tcPr>
            <w:tcW w:w="3060" w:type="dxa"/>
          </w:tcPr>
          <w:p w:rsidR="003774AF" w:rsidRPr="00D60069" w:rsidRDefault="003774AF" w:rsidP="00566586">
            <w:pPr>
              <w:spacing w:after="80"/>
            </w:pPr>
            <w:r>
              <w:t>??</w:t>
            </w:r>
          </w:p>
        </w:tc>
        <w:tc>
          <w:tcPr>
            <w:tcW w:w="1854" w:type="dxa"/>
          </w:tcPr>
          <w:p w:rsidR="003774AF" w:rsidRPr="00D60069" w:rsidRDefault="003774AF" w:rsidP="00566586">
            <w:pPr>
              <w:spacing w:after="80"/>
            </w:pPr>
            <w:r>
              <w:t>5/7/2019</w:t>
            </w:r>
          </w:p>
        </w:tc>
      </w:tr>
      <w:tr w:rsidR="003774AF" w:rsidRPr="00D60069" w:rsidTr="00566586">
        <w:tc>
          <w:tcPr>
            <w:tcW w:w="5310" w:type="dxa"/>
          </w:tcPr>
          <w:p w:rsidR="003774AF" w:rsidRDefault="003774AF" w:rsidP="00566586">
            <w:pPr>
              <w:pStyle w:val="ListBullet"/>
            </w:pPr>
            <w:r>
              <w:t>Get Twitter Access and send tweet and email blast with Survey</w:t>
            </w:r>
          </w:p>
        </w:tc>
        <w:tc>
          <w:tcPr>
            <w:tcW w:w="3060" w:type="dxa"/>
          </w:tcPr>
          <w:p w:rsidR="003774AF" w:rsidRDefault="003774AF" w:rsidP="00566586">
            <w:r>
              <w:t>Tina S.</w:t>
            </w:r>
          </w:p>
        </w:tc>
        <w:tc>
          <w:tcPr>
            <w:tcW w:w="1854" w:type="dxa"/>
          </w:tcPr>
          <w:p w:rsidR="003774AF" w:rsidRPr="00D60069" w:rsidRDefault="003774AF" w:rsidP="00566586">
            <w:r>
              <w:t>3/5/2019</w:t>
            </w:r>
          </w:p>
        </w:tc>
      </w:tr>
      <w:tr w:rsidR="003774AF" w:rsidRPr="00D60069" w:rsidTr="00566586">
        <w:tc>
          <w:tcPr>
            <w:tcW w:w="5310" w:type="dxa"/>
          </w:tcPr>
          <w:p w:rsidR="003774AF" w:rsidRDefault="003774AF" w:rsidP="00566586">
            <w:pPr>
              <w:pStyle w:val="ListBullet"/>
            </w:pPr>
            <w:r>
              <w:t>Update DSDC Site</w:t>
            </w:r>
          </w:p>
        </w:tc>
        <w:tc>
          <w:tcPr>
            <w:tcW w:w="3060" w:type="dxa"/>
          </w:tcPr>
          <w:p w:rsidR="003774AF" w:rsidRDefault="003774AF" w:rsidP="00566586">
            <w:r>
              <w:t>Tina S.</w:t>
            </w:r>
          </w:p>
        </w:tc>
        <w:tc>
          <w:tcPr>
            <w:tcW w:w="1854" w:type="dxa"/>
          </w:tcPr>
          <w:p w:rsidR="003774AF" w:rsidRDefault="003774AF" w:rsidP="00566586">
            <w:r>
              <w:t>5/7/2019</w:t>
            </w:r>
          </w:p>
        </w:tc>
      </w:tr>
      <w:tr w:rsidR="003774AF" w:rsidRPr="00D60069" w:rsidTr="00566586">
        <w:tc>
          <w:tcPr>
            <w:tcW w:w="5310" w:type="dxa"/>
          </w:tcPr>
          <w:p w:rsidR="003774AF" w:rsidRDefault="003774AF" w:rsidP="00566586">
            <w:pPr>
              <w:pStyle w:val="ListBullet"/>
            </w:pPr>
            <w:r>
              <w:t>Schedule Mock meet for Dolphin system in Sampey garage</w:t>
            </w:r>
          </w:p>
        </w:tc>
        <w:tc>
          <w:tcPr>
            <w:tcW w:w="3060" w:type="dxa"/>
          </w:tcPr>
          <w:p w:rsidR="003774AF" w:rsidRDefault="003774AF" w:rsidP="00566586">
            <w:r>
              <w:t>Brian M.</w:t>
            </w:r>
          </w:p>
        </w:tc>
        <w:tc>
          <w:tcPr>
            <w:tcW w:w="1854" w:type="dxa"/>
          </w:tcPr>
          <w:p w:rsidR="003774AF" w:rsidRDefault="003774AF" w:rsidP="00566586">
            <w:r>
              <w:t>5/7/2019</w:t>
            </w:r>
          </w:p>
        </w:tc>
      </w:tr>
      <w:tr w:rsidR="003774AF" w:rsidRPr="00D60069" w:rsidTr="00566586">
        <w:tc>
          <w:tcPr>
            <w:tcW w:w="5310" w:type="dxa"/>
          </w:tcPr>
          <w:p w:rsidR="003774AF" w:rsidRDefault="003774AF" w:rsidP="00566586">
            <w:pPr>
              <w:pStyle w:val="ListBullet"/>
            </w:pPr>
            <w:r>
              <w:t>Ask Jeff M. about posting swimmer times to web site</w:t>
            </w:r>
          </w:p>
        </w:tc>
        <w:tc>
          <w:tcPr>
            <w:tcW w:w="3060" w:type="dxa"/>
          </w:tcPr>
          <w:p w:rsidR="003774AF" w:rsidRDefault="003774AF" w:rsidP="00566586">
            <w:r>
              <w:t>Tina S.</w:t>
            </w:r>
          </w:p>
        </w:tc>
        <w:tc>
          <w:tcPr>
            <w:tcW w:w="1854" w:type="dxa"/>
          </w:tcPr>
          <w:p w:rsidR="003774AF" w:rsidRDefault="003774AF" w:rsidP="00566586">
            <w:r>
              <w:t>5/7/2019</w:t>
            </w:r>
          </w:p>
        </w:tc>
      </w:tr>
      <w:tr w:rsidR="000E0DD6" w:rsidRPr="00D60069" w:rsidTr="00566586">
        <w:tc>
          <w:tcPr>
            <w:tcW w:w="5310" w:type="dxa"/>
          </w:tcPr>
          <w:p w:rsidR="000E0DD6" w:rsidRDefault="000E0DD6" w:rsidP="00566586">
            <w:pPr>
              <w:pStyle w:val="ListBullet"/>
            </w:pPr>
            <w:r>
              <w:t>Team Insurance Paid</w:t>
            </w:r>
          </w:p>
        </w:tc>
        <w:tc>
          <w:tcPr>
            <w:tcW w:w="3060" w:type="dxa"/>
          </w:tcPr>
          <w:p w:rsidR="000E0DD6" w:rsidRDefault="000E0DD6" w:rsidP="00566586">
            <w:r>
              <w:t xml:space="preserve">Mike </w:t>
            </w:r>
            <w:proofErr w:type="spellStart"/>
            <w:r>
              <w:t>Sampey</w:t>
            </w:r>
            <w:proofErr w:type="spellEnd"/>
          </w:p>
        </w:tc>
        <w:tc>
          <w:tcPr>
            <w:tcW w:w="1854" w:type="dxa"/>
          </w:tcPr>
          <w:p w:rsidR="000E0DD6" w:rsidRDefault="000E0DD6" w:rsidP="00566586">
            <w:r>
              <w:t>2/26/2019</w:t>
            </w:r>
          </w:p>
        </w:tc>
      </w:tr>
      <w:tr w:rsidR="000E0DD6" w:rsidRPr="00D60069" w:rsidTr="00566586">
        <w:tc>
          <w:tcPr>
            <w:tcW w:w="5310" w:type="dxa"/>
          </w:tcPr>
          <w:p w:rsidR="000E0DD6" w:rsidRDefault="000E0DD6" w:rsidP="00566586">
            <w:pPr>
              <w:pStyle w:val="ListBullet"/>
            </w:pPr>
            <w:r>
              <w:t>New CC in Brian Morrow’s name</w:t>
            </w:r>
          </w:p>
        </w:tc>
        <w:tc>
          <w:tcPr>
            <w:tcW w:w="3060" w:type="dxa"/>
          </w:tcPr>
          <w:p w:rsidR="000E0DD6" w:rsidRDefault="000E0DD6" w:rsidP="00566586">
            <w:r>
              <w:t xml:space="preserve">Mike </w:t>
            </w:r>
            <w:proofErr w:type="spellStart"/>
            <w:r>
              <w:t>Sampey</w:t>
            </w:r>
            <w:proofErr w:type="spellEnd"/>
          </w:p>
        </w:tc>
        <w:tc>
          <w:tcPr>
            <w:tcW w:w="1854" w:type="dxa"/>
          </w:tcPr>
          <w:p w:rsidR="000E0DD6" w:rsidRDefault="000E0DD6" w:rsidP="00566586">
            <w:r>
              <w:t>2/26/2019</w:t>
            </w:r>
          </w:p>
        </w:tc>
      </w:tr>
    </w:tbl>
    <w:p w:rsidR="00302DC9" w:rsidRPr="003774AF" w:rsidRDefault="00302DC9">
      <w:pPr>
        <w:rPr>
          <w:rFonts w:asciiTheme="majorHAnsi" w:eastAsiaTheme="majorEastAsia" w:hAnsiTheme="majorHAnsi" w:cs="Arial"/>
          <w:bCs/>
          <w:kern w:val="32"/>
          <w:sz w:val="28"/>
          <w:szCs w:val="32"/>
        </w:rPr>
      </w:pPr>
    </w:p>
    <w:p w:rsidR="00776337" w:rsidRDefault="00776337">
      <w:pPr>
        <w:rPr>
          <w:rFonts w:asciiTheme="majorHAnsi" w:eastAsiaTheme="majorEastAsia" w:hAnsiTheme="majorHAnsi" w:cs="Arial"/>
          <w:b/>
          <w:bCs/>
          <w:i/>
          <w:kern w:val="32"/>
          <w:sz w:val="28"/>
          <w:szCs w:val="32"/>
        </w:rPr>
      </w:pPr>
      <w:r>
        <w:br w:type="page"/>
      </w:r>
    </w:p>
    <w:p w:rsidR="002B2D13" w:rsidRPr="00D60069" w:rsidRDefault="002B2D13">
      <w:pPr>
        <w:pStyle w:val="Heading1"/>
      </w:pPr>
    </w:p>
    <w:p w:rsidR="002B2D13" w:rsidRPr="00D60069" w:rsidRDefault="00A31870">
      <w:pPr>
        <w:pStyle w:val="Heading4"/>
      </w:pPr>
      <w:sdt>
        <w:sdtPr>
          <w:id w:val="2125887421"/>
          <w:placeholder>
            <w:docPart w:val="1A912AAF05C44256B729E1ADA679B9D7"/>
          </w:placeholder>
          <w:temporary/>
          <w:showingPlcHdr/>
          <w15:appearance w15:val="hidden"/>
        </w:sdtPr>
        <w:sdtEndPr/>
        <w:sdtContent>
          <w:r w:rsidR="006344A8" w:rsidRPr="00D60069">
            <w:t>Observers:</w:t>
          </w:r>
        </w:sdtContent>
      </w:sdt>
    </w:p>
    <w:sdt>
      <w:sdtPr>
        <w:id w:val="-1335213840"/>
        <w:placeholder>
          <w:docPart w:val="94E74EF3FCDB4DC4A2BF5BA91DF8E545"/>
        </w:placeholder>
        <w:temporary/>
        <w:showingPlcHdr/>
        <w15:appearance w15:val="hidden"/>
      </w:sdtPr>
      <w:sdtEndPr/>
      <w:sdtContent>
        <w:p w:rsidR="002B2D13" w:rsidRPr="00D60069" w:rsidRDefault="006344A8">
          <w:r w:rsidRPr="00D60069">
            <w:t>Enter observers here.</w:t>
          </w:r>
        </w:p>
      </w:sdtContent>
    </w:sdt>
    <w:p w:rsidR="002B2D13" w:rsidRPr="00D60069" w:rsidRDefault="00A31870">
      <w:pPr>
        <w:pStyle w:val="Heading4"/>
      </w:pPr>
      <w:sdt>
        <w:sdtPr>
          <w:id w:val="-671956156"/>
          <w:placeholder>
            <w:docPart w:val="0333CB0E2F40458A9CB02DA87147BF9A"/>
          </w:placeholder>
          <w:temporary/>
          <w:showingPlcHdr/>
          <w15:appearance w15:val="hidden"/>
        </w:sdtPr>
        <w:sdtEndPr/>
        <w:sdtContent>
          <w:r w:rsidR="006344A8" w:rsidRPr="00D60069">
            <w:t>Resources:</w:t>
          </w:r>
        </w:sdtContent>
      </w:sdt>
    </w:p>
    <w:sdt>
      <w:sdtPr>
        <w:id w:val="-1742867320"/>
        <w:placeholder>
          <w:docPart w:val="7BBAF0C313C741AC9018A45D7446D091"/>
        </w:placeholder>
        <w:temporary/>
        <w:showingPlcHdr/>
        <w15:appearance w15:val="hidden"/>
      </w:sdtPr>
      <w:sdtEndPr/>
      <w:sdtContent>
        <w:p w:rsidR="002B2D13" w:rsidRPr="00D60069" w:rsidRDefault="006344A8">
          <w:r w:rsidRPr="00D60069">
            <w:t>Enter resources here.</w:t>
          </w:r>
        </w:p>
      </w:sdtContent>
    </w:sdt>
    <w:p w:rsidR="002B2D13" w:rsidRPr="00D60069" w:rsidRDefault="00A31870">
      <w:pPr>
        <w:pStyle w:val="Heading4"/>
      </w:pPr>
      <w:sdt>
        <w:sdtPr>
          <w:id w:val="1633520843"/>
          <w:placeholder>
            <w:docPart w:val="E642D364535441BE845E679CA5810F44"/>
          </w:placeholder>
          <w:temporary/>
          <w:showingPlcHdr/>
          <w15:appearance w15:val="hidden"/>
        </w:sdtPr>
        <w:sdtEndPr/>
        <w:sdtContent>
          <w:r w:rsidR="006344A8" w:rsidRPr="00D60069">
            <w:t>Special notes:</w:t>
          </w:r>
        </w:sdtContent>
      </w:sdt>
    </w:p>
    <w:p w:rsidR="002B2D13" w:rsidRDefault="00776337">
      <w:r>
        <w:t>Upcoming Open Frog Board Meetings – Community Park District (Alyssa S. will schedule)</w:t>
      </w:r>
    </w:p>
    <w:p w:rsidR="00776337" w:rsidRDefault="00776337">
      <w:r>
        <w:t>March 5</w:t>
      </w:r>
      <w:r w:rsidRPr="00776337">
        <w:rPr>
          <w:vertAlign w:val="superscript"/>
        </w:rPr>
        <w:t>th</w:t>
      </w:r>
      <w:r>
        <w:t xml:space="preserve"> at 4:30pm</w:t>
      </w:r>
    </w:p>
    <w:p w:rsidR="00776337" w:rsidRDefault="00776337">
      <w:r>
        <w:t>April 2</w:t>
      </w:r>
      <w:r w:rsidRPr="00776337">
        <w:rPr>
          <w:vertAlign w:val="superscript"/>
        </w:rPr>
        <w:t>nd</w:t>
      </w:r>
      <w:r>
        <w:t xml:space="preserve"> at 4:30pm</w:t>
      </w:r>
    </w:p>
    <w:p w:rsidR="00776337" w:rsidRDefault="00776337">
      <w:r>
        <w:t>May 7</w:t>
      </w:r>
      <w:r w:rsidRPr="00776337">
        <w:rPr>
          <w:vertAlign w:val="superscript"/>
        </w:rPr>
        <w:t>th</w:t>
      </w:r>
      <w:r>
        <w:t xml:space="preserve"> at 4:30pm</w:t>
      </w:r>
    </w:p>
    <w:p w:rsidR="00776337" w:rsidRDefault="00776337">
      <w:r>
        <w:t>June 4</w:t>
      </w:r>
      <w:r w:rsidRPr="00776337">
        <w:rPr>
          <w:vertAlign w:val="superscript"/>
        </w:rPr>
        <w:t>th</w:t>
      </w:r>
      <w:r>
        <w:t xml:space="preserve"> at 4:30</w:t>
      </w:r>
    </w:p>
    <w:p w:rsidR="00776337" w:rsidRDefault="00776337">
      <w:r>
        <w:t>July meeting at banquet 27</w:t>
      </w:r>
      <w:r w:rsidRPr="00776337">
        <w:rPr>
          <w:vertAlign w:val="superscript"/>
        </w:rPr>
        <w:t>th</w:t>
      </w:r>
      <w:r>
        <w:t xml:space="preserve"> or 28</w:t>
      </w:r>
      <w:r w:rsidRPr="00776337">
        <w:rPr>
          <w:vertAlign w:val="superscript"/>
        </w:rPr>
        <w:t>th</w:t>
      </w:r>
      <w:r>
        <w:t xml:space="preserve"> </w:t>
      </w:r>
    </w:p>
    <w:p w:rsidR="00E34DEE" w:rsidRDefault="00E34DEE"/>
    <w:p w:rsidR="00E34DEE" w:rsidRDefault="00E34DEE">
      <w:r>
        <w:t>Board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E34DEE" w:rsidTr="00E34DEE">
        <w:tc>
          <w:tcPr>
            <w:tcW w:w="2553" w:type="dxa"/>
          </w:tcPr>
          <w:p w:rsidR="00E34DEE" w:rsidRDefault="00E34DEE">
            <w:r>
              <w:t>Name</w:t>
            </w:r>
          </w:p>
        </w:tc>
        <w:tc>
          <w:tcPr>
            <w:tcW w:w="2553" w:type="dxa"/>
          </w:tcPr>
          <w:p w:rsidR="00E34DEE" w:rsidRDefault="00E34DEE">
            <w:r>
              <w:t>Position</w:t>
            </w:r>
          </w:p>
        </w:tc>
        <w:tc>
          <w:tcPr>
            <w:tcW w:w="2554" w:type="dxa"/>
          </w:tcPr>
          <w:p w:rsidR="00E34DEE" w:rsidRDefault="00E34DEE">
            <w:r>
              <w:t>Email</w:t>
            </w:r>
          </w:p>
        </w:tc>
        <w:tc>
          <w:tcPr>
            <w:tcW w:w="2554" w:type="dxa"/>
          </w:tcPr>
          <w:p w:rsidR="00E34DEE" w:rsidRDefault="00E34DEE">
            <w:r>
              <w:t>Phone Number</w:t>
            </w:r>
          </w:p>
        </w:tc>
      </w:tr>
      <w:tr w:rsidR="00E34DEE" w:rsidTr="00E34DEE">
        <w:tc>
          <w:tcPr>
            <w:tcW w:w="2553" w:type="dxa"/>
          </w:tcPr>
          <w:p w:rsidR="00E34DEE" w:rsidRDefault="00E34DEE">
            <w:r>
              <w:t>Brian Morrow</w:t>
            </w:r>
          </w:p>
        </w:tc>
        <w:tc>
          <w:tcPr>
            <w:tcW w:w="2553" w:type="dxa"/>
          </w:tcPr>
          <w:p w:rsidR="00E34DEE" w:rsidRDefault="00E34DEE">
            <w:r>
              <w:t>President</w:t>
            </w:r>
          </w:p>
        </w:tc>
        <w:tc>
          <w:tcPr>
            <w:tcW w:w="2554" w:type="dxa"/>
          </w:tcPr>
          <w:p w:rsidR="00E34DEE" w:rsidRDefault="00A31870">
            <w:hyperlink r:id="rId7" w:history="1">
              <w:r w:rsidR="00E34DEE" w:rsidRPr="00AA5708">
                <w:rPr>
                  <w:rStyle w:val="Hyperlink"/>
                </w:rPr>
                <w:t>brianmorrow@comcast.net</w:t>
              </w:r>
            </w:hyperlink>
          </w:p>
        </w:tc>
        <w:tc>
          <w:tcPr>
            <w:tcW w:w="2554" w:type="dxa"/>
          </w:tcPr>
          <w:p w:rsidR="00E34DEE" w:rsidRDefault="00E34DEE"/>
        </w:tc>
      </w:tr>
      <w:tr w:rsidR="00E34DEE" w:rsidTr="00E34DEE">
        <w:tc>
          <w:tcPr>
            <w:tcW w:w="2553" w:type="dxa"/>
          </w:tcPr>
          <w:p w:rsidR="00E34DEE" w:rsidRDefault="00E34DEE">
            <w:r>
              <w:t>Anna Kirby</w:t>
            </w:r>
          </w:p>
        </w:tc>
        <w:tc>
          <w:tcPr>
            <w:tcW w:w="2553" w:type="dxa"/>
          </w:tcPr>
          <w:p w:rsidR="00E34DEE" w:rsidRDefault="00E34DEE">
            <w:proofErr w:type="spellStart"/>
            <w:r>
              <w:t>Co President</w:t>
            </w:r>
            <w:proofErr w:type="spellEnd"/>
          </w:p>
        </w:tc>
        <w:tc>
          <w:tcPr>
            <w:tcW w:w="2554" w:type="dxa"/>
          </w:tcPr>
          <w:p w:rsidR="00E34DEE" w:rsidRDefault="00E34DEE">
            <w:r>
              <w:t>Anna.kirby@att.net</w:t>
            </w:r>
          </w:p>
        </w:tc>
        <w:tc>
          <w:tcPr>
            <w:tcW w:w="2554" w:type="dxa"/>
          </w:tcPr>
          <w:p w:rsidR="00E34DEE" w:rsidRDefault="00E34DEE">
            <w:r>
              <w:t>(630)965-0201</w:t>
            </w:r>
          </w:p>
        </w:tc>
      </w:tr>
      <w:tr w:rsidR="00E34DEE" w:rsidTr="00E34DEE">
        <w:tc>
          <w:tcPr>
            <w:tcW w:w="2553" w:type="dxa"/>
          </w:tcPr>
          <w:p w:rsidR="00E34DEE" w:rsidRDefault="00E34DEE">
            <w:r>
              <w:t xml:space="preserve">Alyssa </w:t>
            </w:r>
            <w:proofErr w:type="spellStart"/>
            <w:r>
              <w:t>Seider</w:t>
            </w:r>
            <w:proofErr w:type="spellEnd"/>
          </w:p>
        </w:tc>
        <w:tc>
          <w:tcPr>
            <w:tcW w:w="2553" w:type="dxa"/>
          </w:tcPr>
          <w:p w:rsidR="00E34DEE" w:rsidRDefault="00E34DEE">
            <w:r>
              <w:t>Vice President</w:t>
            </w:r>
          </w:p>
        </w:tc>
        <w:tc>
          <w:tcPr>
            <w:tcW w:w="2554" w:type="dxa"/>
          </w:tcPr>
          <w:p w:rsidR="00E34DEE" w:rsidRDefault="00A31870">
            <w:hyperlink r:id="rId8" w:history="1">
              <w:r w:rsidR="00E34DEE" w:rsidRPr="00AA5708">
                <w:rPr>
                  <w:rStyle w:val="Hyperlink"/>
                </w:rPr>
                <w:t>amseider@gmail.com</w:t>
              </w:r>
            </w:hyperlink>
          </w:p>
        </w:tc>
        <w:tc>
          <w:tcPr>
            <w:tcW w:w="2554" w:type="dxa"/>
          </w:tcPr>
          <w:p w:rsidR="00E34DEE" w:rsidRDefault="00E34DEE">
            <w:r>
              <w:t>(773)875-4625</w:t>
            </w:r>
          </w:p>
        </w:tc>
      </w:tr>
      <w:tr w:rsidR="00E34DEE" w:rsidTr="00E34DEE">
        <w:tc>
          <w:tcPr>
            <w:tcW w:w="2553" w:type="dxa"/>
          </w:tcPr>
          <w:p w:rsidR="00E34DEE" w:rsidRDefault="00E34DEE" w:rsidP="00E34DEE">
            <w:proofErr w:type="spellStart"/>
            <w:r>
              <w:t>Angellica</w:t>
            </w:r>
            <w:proofErr w:type="spellEnd"/>
            <w:r>
              <w:t xml:space="preserve"> </w:t>
            </w:r>
            <w:proofErr w:type="spellStart"/>
            <w:r>
              <w:t>Cichon</w:t>
            </w:r>
            <w:proofErr w:type="spellEnd"/>
          </w:p>
        </w:tc>
        <w:tc>
          <w:tcPr>
            <w:tcW w:w="2553" w:type="dxa"/>
          </w:tcPr>
          <w:p w:rsidR="00E34DEE" w:rsidRDefault="00E34DEE" w:rsidP="00E34DEE">
            <w:r>
              <w:t>Treasure</w:t>
            </w:r>
            <w:r w:rsidR="000E0DD6">
              <w:t>r</w:t>
            </w:r>
          </w:p>
        </w:tc>
        <w:tc>
          <w:tcPr>
            <w:tcW w:w="2554" w:type="dxa"/>
          </w:tcPr>
          <w:p w:rsidR="00E34DEE" w:rsidRDefault="00A31870" w:rsidP="00E34DEE">
            <w:hyperlink r:id="rId9" w:history="1">
              <w:r w:rsidR="00E34DEE" w:rsidRPr="00AA5708">
                <w:rPr>
                  <w:rStyle w:val="Hyperlink"/>
                </w:rPr>
                <w:t>An6e11ica@sbcglobal.net</w:t>
              </w:r>
            </w:hyperlink>
          </w:p>
        </w:tc>
        <w:tc>
          <w:tcPr>
            <w:tcW w:w="2554" w:type="dxa"/>
          </w:tcPr>
          <w:p w:rsidR="00E34DEE" w:rsidRDefault="009838FF" w:rsidP="009838FF">
            <w:r>
              <w:rPr>
                <w:rFonts w:ascii="Arial" w:hAnsi="Arial" w:cs="Arial"/>
                <w:color w:val="222222"/>
                <w:shd w:val="clear" w:color="auto" w:fill="FFFFFF"/>
              </w:rPr>
              <w:t>(773)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318-0102</w:t>
            </w:r>
          </w:p>
        </w:tc>
      </w:tr>
      <w:tr w:rsidR="00E34DEE" w:rsidTr="00E34DEE">
        <w:tc>
          <w:tcPr>
            <w:tcW w:w="2553" w:type="dxa"/>
          </w:tcPr>
          <w:p w:rsidR="00E34DEE" w:rsidRDefault="00E34DEE" w:rsidP="00E34DEE">
            <w:r>
              <w:t>Tina Siskoff</w:t>
            </w:r>
          </w:p>
        </w:tc>
        <w:tc>
          <w:tcPr>
            <w:tcW w:w="2553" w:type="dxa"/>
          </w:tcPr>
          <w:p w:rsidR="00E34DEE" w:rsidRDefault="00E34DEE" w:rsidP="00E34DEE">
            <w:r>
              <w:t>Secretary</w:t>
            </w:r>
          </w:p>
        </w:tc>
        <w:tc>
          <w:tcPr>
            <w:tcW w:w="2554" w:type="dxa"/>
          </w:tcPr>
          <w:p w:rsidR="00E34DEE" w:rsidRDefault="00A31870" w:rsidP="00E34DEE">
            <w:hyperlink r:id="rId10" w:history="1">
              <w:r w:rsidR="00E34DEE" w:rsidRPr="00AA5708">
                <w:rPr>
                  <w:rStyle w:val="Hyperlink"/>
                </w:rPr>
                <w:t>Tina.siskoff@gmail.com</w:t>
              </w:r>
            </w:hyperlink>
          </w:p>
        </w:tc>
        <w:tc>
          <w:tcPr>
            <w:tcW w:w="2554" w:type="dxa"/>
          </w:tcPr>
          <w:p w:rsidR="00E34DEE" w:rsidRDefault="00E34DEE" w:rsidP="00E34DEE">
            <w:r>
              <w:t>(773)447-2902</w:t>
            </w:r>
          </w:p>
        </w:tc>
      </w:tr>
    </w:tbl>
    <w:p w:rsidR="00E34DEE" w:rsidRDefault="00E34DEE"/>
    <w:p w:rsidR="00776337" w:rsidRPr="00D60069" w:rsidRDefault="00776337"/>
    <w:sectPr w:rsidR="00776337" w:rsidRPr="00D60069">
      <w:footerReference w:type="default" r:id="rId11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70" w:rsidRDefault="00A31870">
      <w:pPr>
        <w:spacing w:before="0" w:after="0"/>
      </w:pPr>
      <w:r>
        <w:separator/>
      </w:r>
    </w:p>
  </w:endnote>
  <w:endnote w:type="continuationSeparator" w:id="0">
    <w:p w:rsidR="00A31870" w:rsidRDefault="00A318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8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70" w:rsidRDefault="00A31870">
      <w:pPr>
        <w:spacing w:before="0" w:after="0"/>
      </w:pPr>
      <w:r>
        <w:separator/>
      </w:r>
    </w:p>
  </w:footnote>
  <w:footnote w:type="continuationSeparator" w:id="0">
    <w:p w:rsidR="00A31870" w:rsidRDefault="00A318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3DED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5AE6B80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7914B1"/>
    <w:multiLevelType w:val="hybridMultilevel"/>
    <w:tmpl w:val="EE1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2571"/>
    <w:multiLevelType w:val="hybridMultilevel"/>
    <w:tmpl w:val="1D40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91789"/>
    <w:multiLevelType w:val="hybridMultilevel"/>
    <w:tmpl w:val="32265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125969"/>
    <w:multiLevelType w:val="hybridMultilevel"/>
    <w:tmpl w:val="8FC8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51748"/>
    <w:multiLevelType w:val="hybridMultilevel"/>
    <w:tmpl w:val="D30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C2714C"/>
    <w:multiLevelType w:val="hybridMultilevel"/>
    <w:tmpl w:val="7D8E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91"/>
    <w:rsid w:val="000B7AC4"/>
    <w:rsid w:val="000E0DD6"/>
    <w:rsid w:val="000E3C5A"/>
    <w:rsid w:val="001A6A8D"/>
    <w:rsid w:val="001E0877"/>
    <w:rsid w:val="002B2D13"/>
    <w:rsid w:val="00302DC9"/>
    <w:rsid w:val="0034721D"/>
    <w:rsid w:val="003774AF"/>
    <w:rsid w:val="003A1D96"/>
    <w:rsid w:val="003D5BF7"/>
    <w:rsid w:val="003F257D"/>
    <w:rsid w:val="005A7328"/>
    <w:rsid w:val="006344A8"/>
    <w:rsid w:val="00734EEC"/>
    <w:rsid w:val="00776337"/>
    <w:rsid w:val="007F04FA"/>
    <w:rsid w:val="009838FF"/>
    <w:rsid w:val="00A31870"/>
    <w:rsid w:val="00A36E2A"/>
    <w:rsid w:val="00A937F5"/>
    <w:rsid w:val="00B07591"/>
    <w:rsid w:val="00BC7D83"/>
    <w:rsid w:val="00D60069"/>
    <w:rsid w:val="00D62E01"/>
    <w:rsid w:val="00D661EE"/>
    <w:rsid w:val="00E048B4"/>
    <w:rsid w:val="00E34DEE"/>
    <w:rsid w:val="00E90D7C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5C21E"/>
  <w15:docId w15:val="{ED15FEF5-5659-4922-BCC9-CD33D374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93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eider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rianmorrow@com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ina.siskof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6e11ica@sbcglobal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06268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25C2F907324AC2BF88BE02F815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514E-3008-459B-BDE7-C8CE54222C14}"/>
      </w:docPartPr>
      <w:docPartBody>
        <w:p w:rsidR="005F690F" w:rsidRDefault="00001113">
          <w:pPr>
            <w:pStyle w:val="E125C2F907324AC2BF88BE02F815FCB1"/>
          </w:pPr>
          <w:r>
            <w:t>Date</w:t>
          </w:r>
        </w:p>
      </w:docPartBody>
    </w:docPart>
    <w:docPart>
      <w:docPartPr>
        <w:name w:val="113D42CB274B4723A74EF89D3E1D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82F7-F0D0-437B-A402-237B50E36BB7}"/>
      </w:docPartPr>
      <w:docPartBody>
        <w:p w:rsidR="005F690F" w:rsidRDefault="00001113">
          <w:pPr>
            <w:pStyle w:val="113D42CB274B4723A74EF89D3E1DABD1"/>
          </w:pPr>
          <w:r>
            <w:t>Time</w:t>
          </w:r>
        </w:p>
      </w:docPartBody>
    </w:docPart>
    <w:docPart>
      <w:docPartPr>
        <w:name w:val="3E174D33B14747939CD6FD891090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63A9-9DE8-4692-83F0-DAABC504FB31}"/>
      </w:docPartPr>
      <w:docPartBody>
        <w:p w:rsidR="005F690F" w:rsidRDefault="00001113">
          <w:pPr>
            <w:pStyle w:val="3E174D33B14747939CD6FD891090B0F9"/>
          </w:pPr>
          <w:r>
            <w:t>Location</w:t>
          </w:r>
        </w:p>
      </w:docPartBody>
    </w:docPart>
    <w:docPart>
      <w:docPartPr>
        <w:name w:val="62A8C6818B634EBAB2169A42F44B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6091-875A-40CF-98FC-9FF240447296}"/>
      </w:docPartPr>
      <w:docPartBody>
        <w:p w:rsidR="005F690F" w:rsidRDefault="00001113">
          <w:pPr>
            <w:pStyle w:val="62A8C6818B634EBAB2169A42F44BFBB9"/>
          </w:pPr>
          <w:r w:rsidRPr="00E048B4">
            <w:t>Meeting called by:</w:t>
          </w:r>
        </w:p>
      </w:docPartBody>
    </w:docPart>
    <w:docPart>
      <w:docPartPr>
        <w:name w:val="E175A727D72D4BBDAA7BCE7C45EB6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D7AA-121D-4DDF-93C8-8E0CCD54C952}"/>
      </w:docPartPr>
      <w:docPartBody>
        <w:p w:rsidR="005F690F" w:rsidRDefault="00001113">
          <w:pPr>
            <w:pStyle w:val="E175A727D72D4BBDAA7BCE7C45EB6A18"/>
          </w:pPr>
          <w:r w:rsidRPr="00E048B4">
            <w:t>Type of meeting:</w:t>
          </w:r>
        </w:p>
      </w:docPartBody>
    </w:docPart>
    <w:docPart>
      <w:docPartPr>
        <w:name w:val="55499AFF990A463196E9D68C00C7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BCFF-7411-4324-881C-280CA16232E8}"/>
      </w:docPartPr>
      <w:docPartBody>
        <w:p w:rsidR="005F690F" w:rsidRDefault="00001113">
          <w:pPr>
            <w:pStyle w:val="55499AFF990A463196E9D68C00C7D35C"/>
          </w:pPr>
          <w:r w:rsidRPr="00E048B4">
            <w:t>Note taker:</w:t>
          </w:r>
        </w:p>
      </w:docPartBody>
    </w:docPart>
    <w:docPart>
      <w:docPartPr>
        <w:name w:val="DB87FA3836ED4FB996D059B8EB3A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0AB8-44D9-4409-9146-6B2928D1A1CA}"/>
      </w:docPartPr>
      <w:docPartBody>
        <w:p w:rsidR="005F690F" w:rsidRDefault="00001113">
          <w:pPr>
            <w:pStyle w:val="DB87FA3836ED4FB996D059B8EB3AA8E1"/>
          </w:pPr>
          <w:r>
            <w:t>Attendees:</w:t>
          </w:r>
        </w:p>
      </w:docPartBody>
    </w:docPart>
    <w:docPart>
      <w:docPartPr>
        <w:name w:val="A6EE161CB4D344AEAC0E0E9DE7493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3D5F-BEE2-4B77-9B8C-2EABC98267E2}"/>
      </w:docPartPr>
      <w:docPartBody>
        <w:p w:rsidR="005F690F" w:rsidRDefault="00001113">
          <w:pPr>
            <w:pStyle w:val="A6EE161CB4D344AEAC0E0E9DE7493BBB"/>
          </w:pPr>
          <w:r>
            <w:t>Minutes</w:t>
          </w:r>
        </w:p>
      </w:docPartBody>
    </w:docPart>
    <w:docPart>
      <w:docPartPr>
        <w:name w:val="4D507875E9E64DCCBCF38C6FDA2B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3E489-0D88-44E2-A884-0DBE7E0790E5}"/>
      </w:docPartPr>
      <w:docPartBody>
        <w:p w:rsidR="005F690F" w:rsidRDefault="00001113">
          <w:pPr>
            <w:pStyle w:val="4D507875E9E64DCCBCF38C6FDA2BBA32"/>
          </w:pPr>
          <w:r>
            <w:t>Agenda item:</w:t>
          </w:r>
        </w:p>
      </w:docPartBody>
    </w:docPart>
    <w:docPart>
      <w:docPartPr>
        <w:name w:val="7E48B8C0B1F343869C6998D2726C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CDA6-545B-45D9-B20E-7BB36DDBC7EB}"/>
      </w:docPartPr>
      <w:docPartBody>
        <w:p w:rsidR="005F690F" w:rsidRDefault="00001113">
          <w:pPr>
            <w:pStyle w:val="7E48B8C0B1F343869C6998D2726CC60B"/>
          </w:pPr>
          <w:r>
            <w:t>Presenter:</w:t>
          </w:r>
        </w:p>
      </w:docPartBody>
    </w:docPart>
    <w:docPart>
      <w:docPartPr>
        <w:name w:val="6DE83E4C3A2B468BBA3CA84E7DE5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25DC-6E0B-4F02-98D6-71C22998DB4A}"/>
      </w:docPartPr>
      <w:docPartBody>
        <w:p w:rsidR="005F690F" w:rsidRDefault="00001113">
          <w:pPr>
            <w:pStyle w:val="6DE83E4C3A2B468BBA3CA84E7DE500BC"/>
          </w:pPr>
          <w:r>
            <w:t>Discussion:</w:t>
          </w:r>
        </w:p>
      </w:docPartBody>
    </w:docPart>
    <w:docPart>
      <w:docPartPr>
        <w:name w:val="268FE83F99BF40A2AFC1BD9D635D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33A6-286B-4539-AE60-392D9BB5F711}"/>
      </w:docPartPr>
      <w:docPartBody>
        <w:p w:rsidR="005F690F" w:rsidRDefault="00001113">
          <w:pPr>
            <w:pStyle w:val="268FE83F99BF40A2AFC1BD9D635D474E"/>
          </w:pPr>
          <w:r>
            <w:t>Conclusions:</w:t>
          </w:r>
        </w:p>
      </w:docPartBody>
    </w:docPart>
    <w:docPart>
      <w:docPartPr>
        <w:name w:val="1E4634C90E50489992EE39EA0862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279B4-0CE5-4673-80C9-70D72ED8EC09}"/>
      </w:docPartPr>
      <w:docPartBody>
        <w:p w:rsidR="005F690F" w:rsidRDefault="00001113">
          <w:pPr>
            <w:pStyle w:val="1E4634C90E50489992EE39EA08620A38"/>
          </w:pPr>
          <w:r>
            <w:t>Action items</w:t>
          </w:r>
        </w:p>
      </w:docPartBody>
    </w:docPart>
    <w:docPart>
      <w:docPartPr>
        <w:name w:val="D8E6CEE2BDB24A378458AE49BDD2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C94A-12D8-4366-8454-32B6EEC9A6A5}"/>
      </w:docPartPr>
      <w:docPartBody>
        <w:p w:rsidR="005F690F" w:rsidRDefault="00001113">
          <w:pPr>
            <w:pStyle w:val="D8E6CEE2BDB24A378458AE49BDD21016"/>
          </w:pPr>
          <w:r>
            <w:t>Person responsible</w:t>
          </w:r>
        </w:p>
      </w:docPartBody>
    </w:docPart>
    <w:docPart>
      <w:docPartPr>
        <w:name w:val="DFBE564B16EB45EE9329FC9DF102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2432-B1C4-4EBC-9BD2-6126A75BF53F}"/>
      </w:docPartPr>
      <w:docPartBody>
        <w:p w:rsidR="005F690F" w:rsidRDefault="00001113">
          <w:pPr>
            <w:pStyle w:val="DFBE564B16EB45EE9329FC9DF1026752"/>
          </w:pPr>
          <w:r>
            <w:t>Deadline</w:t>
          </w:r>
        </w:p>
      </w:docPartBody>
    </w:docPart>
    <w:docPart>
      <w:docPartPr>
        <w:name w:val="73F42830914945D2AC3181B3BD04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E837-3AC0-4738-9013-A9C7B5A89B67}"/>
      </w:docPartPr>
      <w:docPartBody>
        <w:p w:rsidR="005F690F" w:rsidRDefault="00001113">
          <w:pPr>
            <w:pStyle w:val="73F42830914945D2AC3181B3BD0416E7"/>
          </w:pPr>
          <w:r>
            <w:t>Agenda item:</w:t>
          </w:r>
        </w:p>
      </w:docPartBody>
    </w:docPart>
    <w:docPart>
      <w:docPartPr>
        <w:name w:val="2DBFA969C82E438C8B23BFF03270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90FE-9B13-4039-8E93-473B79DB8EEE}"/>
      </w:docPartPr>
      <w:docPartBody>
        <w:p w:rsidR="005F690F" w:rsidRDefault="00001113">
          <w:pPr>
            <w:pStyle w:val="2DBFA969C82E438C8B23BFF0327029A7"/>
          </w:pPr>
          <w:r>
            <w:t>Presenter:</w:t>
          </w:r>
        </w:p>
      </w:docPartBody>
    </w:docPart>
    <w:docPart>
      <w:docPartPr>
        <w:name w:val="1AE9C0D507F94C85AA203BFD0958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ADBE-AB2A-4370-945F-DD03F52D1859}"/>
      </w:docPartPr>
      <w:docPartBody>
        <w:p w:rsidR="005F690F" w:rsidRDefault="00001113">
          <w:pPr>
            <w:pStyle w:val="1AE9C0D507F94C85AA203BFD09586D39"/>
          </w:pPr>
          <w:r>
            <w:t>Discussion:</w:t>
          </w:r>
        </w:p>
      </w:docPartBody>
    </w:docPart>
    <w:docPart>
      <w:docPartPr>
        <w:name w:val="6C3035C489E9481DA2B1A87C6D50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D79C-812E-402C-95B7-1F1F9130B9A4}"/>
      </w:docPartPr>
      <w:docPartBody>
        <w:p w:rsidR="005F690F" w:rsidRDefault="00001113">
          <w:pPr>
            <w:pStyle w:val="6C3035C489E9481DA2B1A87C6D50BB42"/>
          </w:pPr>
          <w:r>
            <w:t>Conclusions:</w:t>
          </w:r>
        </w:p>
      </w:docPartBody>
    </w:docPart>
    <w:docPart>
      <w:docPartPr>
        <w:name w:val="189474C10C874B2E8F1852ABB27C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9279-BE8E-4328-8F68-A8DEBCBCFF5F}"/>
      </w:docPartPr>
      <w:docPartBody>
        <w:p w:rsidR="005F690F" w:rsidRDefault="00001113">
          <w:pPr>
            <w:pStyle w:val="189474C10C874B2E8F1852ABB27CA774"/>
          </w:pPr>
          <w:r>
            <w:t>Action items</w:t>
          </w:r>
        </w:p>
      </w:docPartBody>
    </w:docPart>
    <w:docPart>
      <w:docPartPr>
        <w:name w:val="ECAABF78B9D74BFEB81367EB8515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634C-76BE-4661-9E31-1332B6FE7B93}"/>
      </w:docPartPr>
      <w:docPartBody>
        <w:p w:rsidR="005F690F" w:rsidRDefault="00001113">
          <w:pPr>
            <w:pStyle w:val="ECAABF78B9D74BFEB81367EB8515C469"/>
          </w:pPr>
          <w:r>
            <w:t>Person responsible</w:t>
          </w:r>
        </w:p>
      </w:docPartBody>
    </w:docPart>
    <w:docPart>
      <w:docPartPr>
        <w:name w:val="BE889510C9B2446983ED2CE5D506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52C5-F18F-4408-84B9-970531A5FE66}"/>
      </w:docPartPr>
      <w:docPartBody>
        <w:p w:rsidR="005F690F" w:rsidRDefault="00001113">
          <w:pPr>
            <w:pStyle w:val="BE889510C9B2446983ED2CE5D5062128"/>
          </w:pPr>
          <w:r>
            <w:t>Deadline</w:t>
          </w:r>
        </w:p>
      </w:docPartBody>
    </w:docPart>
    <w:docPart>
      <w:docPartPr>
        <w:name w:val="A5F9C083100747B492F78C8EE0AD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B951-8ABD-4FC1-8220-C3E136058473}"/>
      </w:docPartPr>
      <w:docPartBody>
        <w:p w:rsidR="005F690F" w:rsidRDefault="00001113">
          <w:pPr>
            <w:pStyle w:val="A5F9C083100747B492F78C8EE0ADE2F5"/>
          </w:pPr>
          <w:r>
            <w:t>Agenda item:</w:t>
          </w:r>
        </w:p>
      </w:docPartBody>
    </w:docPart>
    <w:docPart>
      <w:docPartPr>
        <w:name w:val="04DF147F9D1244A1AA7D18B9ABCE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4C408-FD5A-4FEE-9BED-D71836937ED7}"/>
      </w:docPartPr>
      <w:docPartBody>
        <w:p w:rsidR="005F690F" w:rsidRDefault="00001113">
          <w:pPr>
            <w:pStyle w:val="04DF147F9D1244A1AA7D18B9ABCE713D"/>
          </w:pPr>
          <w:r>
            <w:t>Presenter:</w:t>
          </w:r>
        </w:p>
      </w:docPartBody>
    </w:docPart>
    <w:docPart>
      <w:docPartPr>
        <w:name w:val="FD709F222E5B40F0B17BAC6A4615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AA40-7A0C-4836-A55B-8773683A94DB}"/>
      </w:docPartPr>
      <w:docPartBody>
        <w:p w:rsidR="005F690F" w:rsidRDefault="00001113">
          <w:pPr>
            <w:pStyle w:val="FD709F222E5B40F0B17BAC6A4615758A"/>
          </w:pPr>
          <w:r>
            <w:t>Discussion:</w:t>
          </w:r>
        </w:p>
      </w:docPartBody>
    </w:docPart>
    <w:docPart>
      <w:docPartPr>
        <w:name w:val="5848885A67DE46C4A9418EE3E9AE3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A120-A343-4157-ADF6-656385F36087}"/>
      </w:docPartPr>
      <w:docPartBody>
        <w:p w:rsidR="005F690F" w:rsidRDefault="00001113">
          <w:pPr>
            <w:pStyle w:val="5848885A67DE46C4A9418EE3E9AE37A1"/>
          </w:pPr>
          <w:r>
            <w:t>Conclusions:</w:t>
          </w:r>
        </w:p>
      </w:docPartBody>
    </w:docPart>
    <w:docPart>
      <w:docPartPr>
        <w:name w:val="BE5653F31C3246499CCC1789D5F97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85F6-8EB8-4B44-8DEE-C69C6CBD1E40}"/>
      </w:docPartPr>
      <w:docPartBody>
        <w:p w:rsidR="005F690F" w:rsidRDefault="00001113">
          <w:pPr>
            <w:pStyle w:val="BE5653F31C3246499CCC1789D5F9757F"/>
          </w:pPr>
          <w:r>
            <w:t>Enter conclusions here.</w:t>
          </w:r>
        </w:p>
      </w:docPartBody>
    </w:docPart>
    <w:docPart>
      <w:docPartPr>
        <w:name w:val="8C31C38D2EEA4CC894EA5A36AEC7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06CBB-D99D-4900-AAF7-F94596288F0E}"/>
      </w:docPartPr>
      <w:docPartBody>
        <w:p w:rsidR="005F690F" w:rsidRDefault="00001113">
          <w:pPr>
            <w:pStyle w:val="8C31C38D2EEA4CC894EA5A36AEC795DC"/>
          </w:pPr>
          <w:r>
            <w:t>Action items</w:t>
          </w:r>
        </w:p>
      </w:docPartBody>
    </w:docPart>
    <w:docPart>
      <w:docPartPr>
        <w:name w:val="DBE46BB22B0E447486B64A65ABAA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2FA2-8C74-49EA-9274-FD64DE60E526}"/>
      </w:docPartPr>
      <w:docPartBody>
        <w:p w:rsidR="005F690F" w:rsidRDefault="00001113">
          <w:pPr>
            <w:pStyle w:val="DBE46BB22B0E447486B64A65ABAA5B4E"/>
          </w:pPr>
          <w:r>
            <w:t>Person responsible</w:t>
          </w:r>
        </w:p>
      </w:docPartBody>
    </w:docPart>
    <w:docPart>
      <w:docPartPr>
        <w:name w:val="77112B1AF7B14D47A905EAB3967B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A4DA-BBCA-4C8F-9DF5-4AA5766C5545}"/>
      </w:docPartPr>
      <w:docPartBody>
        <w:p w:rsidR="005F690F" w:rsidRDefault="00001113">
          <w:pPr>
            <w:pStyle w:val="77112B1AF7B14D47A905EAB3967BB228"/>
          </w:pPr>
          <w:r>
            <w:t>Deadline</w:t>
          </w:r>
        </w:p>
      </w:docPartBody>
    </w:docPart>
    <w:docPart>
      <w:docPartPr>
        <w:name w:val="1A912AAF05C44256B729E1ADA679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8F767-2745-4E05-A11E-71464FFD26FF}"/>
      </w:docPartPr>
      <w:docPartBody>
        <w:p w:rsidR="005F690F" w:rsidRDefault="00001113">
          <w:pPr>
            <w:pStyle w:val="1A912AAF05C44256B729E1ADA679B9D7"/>
          </w:pPr>
          <w:r>
            <w:t>Observers:</w:t>
          </w:r>
        </w:p>
      </w:docPartBody>
    </w:docPart>
    <w:docPart>
      <w:docPartPr>
        <w:name w:val="94E74EF3FCDB4DC4A2BF5BA91DF8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BFD5-0975-4463-8C22-51CD6B4EE4A5}"/>
      </w:docPartPr>
      <w:docPartBody>
        <w:p w:rsidR="005F690F" w:rsidRDefault="00001113">
          <w:pPr>
            <w:pStyle w:val="94E74EF3FCDB4DC4A2BF5BA91DF8E545"/>
          </w:pPr>
          <w:r>
            <w:t>Enter observers here.</w:t>
          </w:r>
        </w:p>
      </w:docPartBody>
    </w:docPart>
    <w:docPart>
      <w:docPartPr>
        <w:name w:val="0333CB0E2F40458A9CB02DA87147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4261-F3DB-4DC1-9CE1-89C4BF736D33}"/>
      </w:docPartPr>
      <w:docPartBody>
        <w:p w:rsidR="005F690F" w:rsidRDefault="00001113">
          <w:pPr>
            <w:pStyle w:val="0333CB0E2F40458A9CB02DA87147BF9A"/>
          </w:pPr>
          <w:r>
            <w:t>Resources:</w:t>
          </w:r>
        </w:p>
      </w:docPartBody>
    </w:docPart>
    <w:docPart>
      <w:docPartPr>
        <w:name w:val="7BBAF0C313C741AC9018A45D7446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01DE-0CF5-4425-8F7E-1E1946AEFC85}"/>
      </w:docPartPr>
      <w:docPartBody>
        <w:p w:rsidR="005F690F" w:rsidRDefault="00001113">
          <w:pPr>
            <w:pStyle w:val="7BBAF0C313C741AC9018A45D7446D091"/>
          </w:pPr>
          <w:r>
            <w:t>Enter resources here.</w:t>
          </w:r>
        </w:p>
      </w:docPartBody>
    </w:docPart>
    <w:docPart>
      <w:docPartPr>
        <w:name w:val="E642D364535441BE845E679CA581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1B90-603C-445A-94D4-F939E26F0DB0}"/>
      </w:docPartPr>
      <w:docPartBody>
        <w:p w:rsidR="005F690F" w:rsidRDefault="00001113">
          <w:pPr>
            <w:pStyle w:val="E642D364535441BE845E679CA5810F44"/>
          </w:pPr>
          <w:r>
            <w:t>Special notes:</w:t>
          </w:r>
        </w:p>
      </w:docPartBody>
    </w:docPart>
    <w:docPart>
      <w:docPartPr>
        <w:name w:val="8D963E918AF54D01B8DD379E254F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02AF-9ED1-4CD7-90A7-27E6D1CFEBDE}"/>
      </w:docPartPr>
      <w:docPartBody>
        <w:p w:rsidR="005F690F" w:rsidRDefault="00D1337B" w:rsidP="00D1337B">
          <w:pPr>
            <w:pStyle w:val="8D963E918AF54D01B8DD379E254F1453"/>
          </w:pPr>
          <w:r>
            <w:t>Agenda item:</w:t>
          </w:r>
        </w:p>
      </w:docPartBody>
    </w:docPart>
    <w:docPart>
      <w:docPartPr>
        <w:name w:val="503C560CA08F43FA943B623983A6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47AC-84C8-4C83-B5FD-421C3C88D46A}"/>
      </w:docPartPr>
      <w:docPartBody>
        <w:p w:rsidR="005F690F" w:rsidRDefault="00D1337B" w:rsidP="00D1337B">
          <w:pPr>
            <w:pStyle w:val="503C560CA08F43FA943B623983A608CA"/>
          </w:pPr>
          <w:r>
            <w:t>Presenter:</w:t>
          </w:r>
        </w:p>
      </w:docPartBody>
    </w:docPart>
    <w:docPart>
      <w:docPartPr>
        <w:name w:val="70DE6A7451474DFFA79DAD6E41F1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10DD-38C1-4D85-BBD0-DC3DD599280A}"/>
      </w:docPartPr>
      <w:docPartBody>
        <w:p w:rsidR="005F690F" w:rsidRDefault="00D1337B" w:rsidP="00D1337B">
          <w:pPr>
            <w:pStyle w:val="70DE6A7451474DFFA79DAD6E41F19BC0"/>
          </w:pPr>
          <w:r>
            <w:t>Discussion:</w:t>
          </w:r>
        </w:p>
      </w:docPartBody>
    </w:docPart>
    <w:docPart>
      <w:docPartPr>
        <w:name w:val="E7FD9AA3A3E147AD9B0B79A01786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A43A-8FA5-4DF6-AE7E-3541790AB348}"/>
      </w:docPartPr>
      <w:docPartBody>
        <w:p w:rsidR="005F690F" w:rsidRDefault="00D1337B" w:rsidP="00D1337B">
          <w:pPr>
            <w:pStyle w:val="E7FD9AA3A3E147AD9B0B79A01786CB67"/>
          </w:pPr>
          <w:r>
            <w:t>Conclusions:</w:t>
          </w:r>
        </w:p>
      </w:docPartBody>
    </w:docPart>
    <w:docPart>
      <w:docPartPr>
        <w:name w:val="AB2BC3D065A44F93B40F710F4A8B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24F3-E1AF-4975-A5C9-33900FCE3993}"/>
      </w:docPartPr>
      <w:docPartBody>
        <w:p w:rsidR="005F690F" w:rsidRDefault="00D1337B" w:rsidP="00D1337B">
          <w:pPr>
            <w:pStyle w:val="AB2BC3D065A44F93B40F710F4A8BB50C"/>
          </w:pPr>
          <w:r>
            <w:t>Enter conclusions here.</w:t>
          </w:r>
        </w:p>
      </w:docPartBody>
    </w:docPart>
    <w:docPart>
      <w:docPartPr>
        <w:name w:val="22D5F4D21D614A778E900378E0DD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7B63-1E20-4054-83B5-F0A366AEF388}"/>
      </w:docPartPr>
      <w:docPartBody>
        <w:p w:rsidR="005F690F" w:rsidRDefault="00D1337B" w:rsidP="00D1337B">
          <w:pPr>
            <w:pStyle w:val="22D5F4D21D614A778E900378E0DD7515"/>
          </w:pPr>
          <w:r>
            <w:t>Action items</w:t>
          </w:r>
        </w:p>
      </w:docPartBody>
    </w:docPart>
    <w:docPart>
      <w:docPartPr>
        <w:name w:val="543AEEA8E7384B98ACF95690E531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A8D7-BA0D-40B2-A394-16E4C4E37FD2}"/>
      </w:docPartPr>
      <w:docPartBody>
        <w:p w:rsidR="005F690F" w:rsidRDefault="00D1337B" w:rsidP="00D1337B">
          <w:pPr>
            <w:pStyle w:val="543AEEA8E7384B98ACF95690E531944F"/>
          </w:pPr>
          <w:r>
            <w:t>Person responsible</w:t>
          </w:r>
        </w:p>
      </w:docPartBody>
    </w:docPart>
    <w:docPart>
      <w:docPartPr>
        <w:name w:val="3141E9E4A20B4E5884A179EFED12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5AA5-7FD6-48C6-B518-4C0DB5528293}"/>
      </w:docPartPr>
      <w:docPartBody>
        <w:p w:rsidR="005F690F" w:rsidRDefault="00D1337B" w:rsidP="00D1337B">
          <w:pPr>
            <w:pStyle w:val="3141E9E4A20B4E5884A179EFED123A85"/>
          </w:pPr>
          <w:r>
            <w:t>Deadline</w:t>
          </w:r>
        </w:p>
      </w:docPartBody>
    </w:docPart>
    <w:docPart>
      <w:docPartPr>
        <w:name w:val="70D8A26FCCA84ABD92386E245EDB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79CF-B53D-43CD-86C3-9F54879FE7BC}"/>
      </w:docPartPr>
      <w:docPartBody>
        <w:p w:rsidR="005F690F" w:rsidRDefault="00D1337B" w:rsidP="00D1337B">
          <w:pPr>
            <w:pStyle w:val="70D8A26FCCA84ABD92386E245EDBE583"/>
          </w:pPr>
          <w:r>
            <w:t>Agenda item:</w:t>
          </w:r>
        </w:p>
      </w:docPartBody>
    </w:docPart>
    <w:docPart>
      <w:docPartPr>
        <w:name w:val="A3C302CD52C049ABB3F52503FBC8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0B11E-2120-4FAE-861D-3FAEFB5FD19A}"/>
      </w:docPartPr>
      <w:docPartBody>
        <w:p w:rsidR="005F690F" w:rsidRDefault="00D1337B" w:rsidP="00D1337B">
          <w:pPr>
            <w:pStyle w:val="A3C302CD52C049ABB3F52503FBC89118"/>
          </w:pPr>
          <w:r>
            <w:t>Presenter:</w:t>
          </w:r>
        </w:p>
      </w:docPartBody>
    </w:docPart>
    <w:docPart>
      <w:docPartPr>
        <w:name w:val="0712A0F3D17B411B87D1A8DE8245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75A83-9BEF-47D9-A99F-4116FF745823}"/>
      </w:docPartPr>
      <w:docPartBody>
        <w:p w:rsidR="005F690F" w:rsidRDefault="00D1337B" w:rsidP="00D1337B">
          <w:pPr>
            <w:pStyle w:val="0712A0F3D17B411B87D1A8DE824519E5"/>
          </w:pPr>
          <w:r>
            <w:t>Discussion:</w:t>
          </w:r>
        </w:p>
      </w:docPartBody>
    </w:docPart>
    <w:docPart>
      <w:docPartPr>
        <w:name w:val="59211C1B632E4EAEA2BF32BB9BA6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A221-0299-4A46-A0D6-9CDF1E07B44B}"/>
      </w:docPartPr>
      <w:docPartBody>
        <w:p w:rsidR="005F690F" w:rsidRDefault="00D1337B" w:rsidP="00D1337B">
          <w:pPr>
            <w:pStyle w:val="59211C1B632E4EAEA2BF32BB9BA6F2A5"/>
          </w:pPr>
          <w:r>
            <w:t>Conclusions:</w:t>
          </w:r>
        </w:p>
      </w:docPartBody>
    </w:docPart>
    <w:docPart>
      <w:docPartPr>
        <w:name w:val="1923B5F8CFEE48CEA7F09FC15551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AF0C-EA83-425E-AAF0-EC8E6F068CD2}"/>
      </w:docPartPr>
      <w:docPartBody>
        <w:p w:rsidR="005F690F" w:rsidRDefault="00D1337B" w:rsidP="00D1337B">
          <w:pPr>
            <w:pStyle w:val="1923B5F8CFEE48CEA7F09FC15551A12D"/>
          </w:pPr>
          <w:r>
            <w:t>Enter conclusions here.</w:t>
          </w:r>
        </w:p>
      </w:docPartBody>
    </w:docPart>
    <w:docPart>
      <w:docPartPr>
        <w:name w:val="5FD54C3CD01E42B18B150E892395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EA10-3FB9-456A-B520-D238D368CA5B}"/>
      </w:docPartPr>
      <w:docPartBody>
        <w:p w:rsidR="005F690F" w:rsidRDefault="00D1337B" w:rsidP="00D1337B">
          <w:pPr>
            <w:pStyle w:val="5FD54C3CD01E42B18B150E892395935A"/>
          </w:pPr>
          <w:r>
            <w:t>Person responsible</w:t>
          </w:r>
        </w:p>
      </w:docPartBody>
    </w:docPart>
    <w:docPart>
      <w:docPartPr>
        <w:name w:val="463DA55621574FC688302830076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7DC9-5F7C-49A3-BF64-0A099AFA2DB2}"/>
      </w:docPartPr>
      <w:docPartBody>
        <w:p w:rsidR="005F690F" w:rsidRDefault="00D1337B" w:rsidP="00D1337B">
          <w:pPr>
            <w:pStyle w:val="463DA55621574FC68830283007605294"/>
          </w:pPr>
          <w:r>
            <w:t>Deadline</w:t>
          </w:r>
        </w:p>
      </w:docPartBody>
    </w:docPart>
    <w:docPart>
      <w:docPartPr>
        <w:name w:val="717429711EBE4E12816B0E3A07B1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D8B2-7A17-4520-A0C1-376A1E699CD5}"/>
      </w:docPartPr>
      <w:docPartBody>
        <w:p w:rsidR="005F690F" w:rsidRDefault="00D1337B" w:rsidP="00D1337B">
          <w:pPr>
            <w:pStyle w:val="717429711EBE4E12816B0E3A07B1BDB9"/>
          </w:pPr>
          <w:r>
            <w:t>Action items</w:t>
          </w:r>
        </w:p>
      </w:docPartBody>
    </w:docPart>
    <w:docPart>
      <w:docPartPr>
        <w:name w:val="E97B81F080D64A08A3499A2E222F3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CA49-46A4-40C0-8A82-E19A4075165C}"/>
      </w:docPartPr>
      <w:docPartBody>
        <w:p w:rsidR="005F690F" w:rsidRDefault="00D1337B" w:rsidP="00D1337B">
          <w:pPr>
            <w:pStyle w:val="E97B81F080D64A08A3499A2E222F3F8D"/>
          </w:pPr>
          <w:r>
            <w:t>Agenda item:</w:t>
          </w:r>
        </w:p>
      </w:docPartBody>
    </w:docPart>
    <w:docPart>
      <w:docPartPr>
        <w:name w:val="9660446CB4A746E693E52A44196A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01C7-E4C9-4688-9182-15E7C56F03BF}"/>
      </w:docPartPr>
      <w:docPartBody>
        <w:p w:rsidR="005F690F" w:rsidRDefault="00D1337B" w:rsidP="00D1337B">
          <w:pPr>
            <w:pStyle w:val="9660446CB4A746E693E52A44196A9DE5"/>
          </w:pPr>
          <w:r>
            <w:t>Presenter:</w:t>
          </w:r>
        </w:p>
      </w:docPartBody>
    </w:docPart>
    <w:docPart>
      <w:docPartPr>
        <w:name w:val="18DC35CEC6DE44F4B179E4BEED56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DFB-7F02-4F9B-A569-D5C88C26EF09}"/>
      </w:docPartPr>
      <w:docPartBody>
        <w:p w:rsidR="005F690F" w:rsidRDefault="00D1337B" w:rsidP="00D1337B">
          <w:pPr>
            <w:pStyle w:val="18DC35CEC6DE44F4B179E4BEED56DD87"/>
          </w:pPr>
          <w:r>
            <w:t>Discussion:</w:t>
          </w:r>
        </w:p>
      </w:docPartBody>
    </w:docPart>
    <w:docPart>
      <w:docPartPr>
        <w:name w:val="209EB02840014222A916DA4498EC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29A5-B432-4DB5-924A-1352A3719250}"/>
      </w:docPartPr>
      <w:docPartBody>
        <w:p w:rsidR="005F690F" w:rsidRDefault="00D1337B" w:rsidP="00D1337B">
          <w:pPr>
            <w:pStyle w:val="209EB02840014222A916DA4498ECCF24"/>
          </w:pPr>
          <w:r>
            <w:t>Conclusions:</w:t>
          </w:r>
        </w:p>
      </w:docPartBody>
    </w:docPart>
    <w:docPart>
      <w:docPartPr>
        <w:name w:val="9EA9D485D2624E45BD9D5A1EDA15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389E-D64C-4E59-A203-F59A869E906E}"/>
      </w:docPartPr>
      <w:docPartBody>
        <w:p w:rsidR="005F690F" w:rsidRDefault="00D1337B" w:rsidP="00D1337B">
          <w:pPr>
            <w:pStyle w:val="9EA9D485D2624E45BD9D5A1EDA152A4C"/>
          </w:pPr>
          <w:r>
            <w:t>Action items</w:t>
          </w:r>
        </w:p>
      </w:docPartBody>
    </w:docPart>
    <w:docPart>
      <w:docPartPr>
        <w:name w:val="A797E949D61642599D86E4AA4425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8403-8608-43A7-B8EB-F9BE2619A1F4}"/>
      </w:docPartPr>
      <w:docPartBody>
        <w:p w:rsidR="005F690F" w:rsidRDefault="00D1337B" w:rsidP="00D1337B">
          <w:pPr>
            <w:pStyle w:val="A797E949D61642599D86E4AA44250A58"/>
          </w:pPr>
          <w:r>
            <w:t>Person responsible</w:t>
          </w:r>
        </w:p>
      </w:docPartBody>
    </w:docPart>
    <w:docPart>
      <w:docPartPr>
        <w:name w:val="3C439EAED5B64A448CDC654454D5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E616-41C6-4AD0-AF93-4AF0112E0281}"/>
      </w:docPartPr>
      <w:docPartBody>
        <w:p w:rsidR="005F690F" w:rsidRDefault="00D1337B" w:rsidP="00D1337B">
          <w:pPr>
            <w:pStyle w:val="3C439EAED5B64A448CDC654454D5113B"/>
          </w:pPr>
          <w:r>
            <w:t>Deadline</w:t>
          </w:r>
        </w:p>
      </w:docPartBody>
    </w:docPart>
    <w:docPart>
      <w:docPartPr>
        <w:name w:val="0E68EE2AFD364172B8A1B036AAC3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8667-8132-47B2-969F-5D088A6D7C65}"/>
      </w:docPartPr>
      <w:docPartBody>
        <w:p w:rsidR="005F690F" w:rsidRDefault="00D1337B" w:rsidP="00D1337B">
          <w:pPr>
            <w:pStyle w:val="0E68EE2AFD364172B8A1B036AAC3EF87"/>
          </w:pPr>
          <w:r>
            <w:t>Agenda item:</w:t>
          </w:r>
        </w:p>
      </w:docPartBody>
    </w:docPart>
    <w:docPart>
      <w:docPartPr>
        <w:name w:val="C8408B5AA8E944E99276A29C45E6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140F-5F84-4DFD-B50F-BE719AE1A469}"/>
      </w:docPartPr>
      <w:docPartBody>
        <w:p w:rsidR="005F690F" w:rsidRDefault="00D1337B" w:rsidP="00D1337B">
          <w:pPr>
            <w:pStyle w:val="C8408B5AA8E944E99276A29C45E656C2"/>
          </w:pPr>
          <w:r>
            <w:t>Presenter:</w:t>
          </w:r>
        </w:p>
      </w:docPartBody>
    </w:docPart>
    <w:docPart>
      <w:docPartPr>
        <w:name w:val="C0A2A94A4EE24D61B64E8F111453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F5A1-43FD-4675-A5F0-FD65F18DB66B}"/>
      </w:docPartPr>
      <w:docPartBody>
        <w:p w:rsidR="005F690F" w:rsidRDefault="00D1337B" w:rsidP="00D1337B">
          <w:pPr>
            <w:pStyle w:val="C0A2A94A4EE24D61B64E8F111453040A"/>
          </w:pPr>
          <w:r>
            <w:t>Discussion:</w:t>
          </w:r>
        </w:p>
      </w:docPartBody>
    </w:docPart>
    <w:docPart>
      <w:docPartPr>
        <w:name w:val="E1172817FCFC4722992E39DC1050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2483-C345-41CB-8765-86C58A91FF64}"/>
      </w:docPartPr>
      <w:docPartBody>
        <w:p w:rsidR="005F690F" w:rsidRDefault="00D1337B" w:rsidP="00D1337B">
          <w:pPr>
            <w:pStyle w:val="E1172817FCFC4722992E39DC1050B054"/>
          </w:pPr>
          <w:r>
            <w:t>Conclusions:</w:t>
          </w:r>
        </w:p>
      </w:docPartBody>
    </w:docPart>
    <w:docPart>
      <w:docPartPr>
        <w:name w:val="2C2CB4298FBB42A9871A70330CB9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48C7-6E7C-4BC6-AEC6-CAA781B1BD63}"/>
      </w:docPartPr>
      <w:docPartBody>
        <w:p w:rsidR="005F690F" w:rsidRDefault="00D1337B" w:rsidP="00D1337B">
          <w:pPr>
            <w:pStyle w:val="2C2CB4298FBB42A9871A70330CB9BC15"/>
          </w:pPr>
          <w:r>
            <w:t>Action items</w:t>
          </w:r>
        </w:p>
      </w:docPartBody>
    </w:docPart>
    <w:docPart>
      <w:docPartPr>
        <w:name w:val="4A3D68E76A434B079D21C201E5D7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F7F9-8F75-4325-AB0E-0533D583DF97}"/>
      </w:docPartPr>
      <w:docPartBody>
        <w:p w:rsidR="005F690F" w:rsidRDefault="00D1337B" w:rsidP="00D1337B">
          <w:pPr>
            <w:pStyle w:val="4A3D68E76A434B079D21C201E5D7F95A"/>
          </w:pPr>
          <w:r>
            <w:t>Person responsible</w:t>
          </w:r>
        </w:p>
      </w:docPartBody>
    </w:docPart>
    <w:docPart>
      <w:docPartPr>
        <w:name w:val="9B1B1302B8E84504975768E1772C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4B5-B959-4954-BAD6-A8F60B946EF0}"/>
      </w:docPartPr>
      <w:docPartBody>
        <w:p w:rsidR="005F690F" w:rsidRDefault="00D1337B" w:rsidP="00D1337B">
          <w:pPr>
            <w:pStyle w:val="9B1B1302B8E84504975768E1772C71BD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B"/>
    <w:rsid w:val="00001113"/>
    <w:rsid w:val="005364FF"/>
    <w:rsid w:val="005F690F"/>
    <w:rsid w:val="00877D34"/>
    <w:rsid w:val="00D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E047606A91445B95FB23A326524CE3">
    <w:name w:val="77E047606A91445B95FB23A326524CE3"/>
  </w:style>
  <w:style w:type="paragraph" w:customStyle="1" w:styleId="E125C2F907324AC2BF88BE02F815FCB1">
    <w:name w:val="E125C2F907324AC2BF88BE02F815FCB1"/>
  </w:style>
  <w:style w:type="paragraph" w:customStyle="1" w:styleId="113D42CB274B4723A74EF89D3E1DABD1">
    <w:name w:val="113D42CB274B4723A74EF89D3E1DABD1"/>
  </w:style>
  <w:style w:type="paragraph" w:customStyle="1" w:styleId="3E174D33B14747939CD6FD891090B0F9">
    <w:name w:val="3E174D33B14747939CD6FD891090B0F9"/>
  </w:style>
  <w:style w:type="paragraph" w:customStyle="1" w:styleId="62A8C6818B634EBAB2169A42F44BFBB9">
    <w:name w:val="62A8C6818B634EBAB2169A42F44BFBB9"/>
  </w:style>
  <w:style w:type="paragraph" w:customStyle="1" w:styleId="8C011C28B9D44C9090B1B21A06657255">
    <w:name w:val="8C011C28B9D44C9090B1B21A06657255"/>
  </w:style>
  <w:style w:type="paragraph" w:customStyle="1" w:styleId="E175A727D72D4BBDAA7BCE7C45EB6A18">
    <w:name w:val="E175A727D72D4BBDAA7BCE7C45EB6A18"/>
  </w:style>
  <w:style w:type="paragraph" w:customStyle="1" w:styleId="52EF8FE7694A4132AA5C2AF14DCC271C">
    <w:name w:val="52EF8FE7694A4132AA5C2AF14DCC271C"/>
  </w:style>
  <w:style w:type="paragraph" w:customStyle="1" w:styleId="79CAC366D02F4EFEA82CF101316FBE4C">
    <w:name w:val="79CAC366D02F4EFEA82CF101316FBE4C"/>
  </w:style>
  <w:style w:type="paragraph" w:customStyle="1" w:styleId="C6252B2858B844C3B953796FB3AC9E26">
    <w:name w:val="C6252B2858B844C3B953796FB3AC9E26"/>
  </w:style>
  <w:style w:type="paragraph" w:customStyle="1" w:styleId="55499AFF990A463196E9D68C00C7D35C">
    <w:name w:val="55499AFF990A463196E9D68C00C7D35C"/>
  </w:style>
  <w:style w:type="paragraph" w:customStyle="1" w:styleId="2C4D051A29AB456CA1081CFED31D761E">
    <w:name w:val="2C4D051A29AB456CA1081CFED31D761E"/>
  </w:style>
  <w:style w:type="paragraph" w:customStyle="1" w:styleId="E4371EE45C224109828C135FD17BB400">
    <w:name w:val="E4371EE45C224109828C135FD17BB400"/>
  </w:style>
  <w:style w:type="paragraph" w:customStyle="1" w:styleId="214A67C6F67B4D78AF0F4D1C485F85C4">
    <w:name w:val="214A67C6F67B4D78AF0F4D1C485F85C4"/>
  </w:style>
  <w:style w:type="paragraph" w:customStyle="1" w:styleId="DB87FA3836ED4FB996D059B8EB3AA8E1">
    <w:name w:val="DB87FA3836ED4FB996D059B8EB3AA8E1"/>
  </w:style>
  <w:style w:type="paragraph" w:customStyle="1" w:styleId="D3251E366F23498AA13C7C5B5CDF5620">
    <w:name w:val="D3251E366F23498AA13C7C5B5CDF5620"/>
  </w:style>
  <w:style w:type="paragraph" w:customStyle="1" w:styleId="8FB525B27758499BB4DB70B358578BF6">
    <w:name w:val="8FB525B27758499BB4DB70B358578BF6"/>
  </w:style>
  <w:style w:type="paragraph" w:customStyle="1" w:styleId="B8C16DC8349A45DB8DF0573C0E7A0C96">
    <w:name w:val="B8C16DC8349A45DB8DF0573C0E7A0C96"/>
  </w:style>
  <w:style w:type="paragraph" w:customStyle="1" w:styleId="FE253E311649458DB77C55B30B8FDD3B">
    <w:name w:val="FE253E311649458DB77C55B30B8FDD3B"/>
  </w:style>
  <w:style w:type="paragraph" w:customStyle="1" w:styleId="392A55513F69423898F149D76758CB33">
    <w:name w:val="392A55513F69423898F149D76758CB33"/>
  </w:style>
  <w:style w:type="paragraph" w:customStyle="1" w:styleId="A6EE161CB4D344AEAC0E0E9DE7493BBB">
    <w:name w:val="A6EE161CB4D344AEAC0E0E9DE7493BBB"/>
  </w:style>
  <w:style w:type="paragraph" w:customStyle="1" w:styleId="4D507875E9E64DCCBCF38C6FDA2BBA32">
    <w:name w:val="4D507875E9E64DCCBCF38C6FDA2BBA32"/>
  </w:style>
  <w:style w:type="paragraph" w:customStyle="1" w:styleId="3E3046EA9D7A48F59F1125002118C0F8">
    <w:name w:val="3E3046EA9D7A48F59F1125002118C0F8"/>
  </w:style>
  <w:style w:type="paragraph" w:customStyle="1" w:styleId="7E48B8C0B1F343869C6998D2726CC60B">
    <w:name w:val="7E48B8C0B1F343869C6998D2726CC60B"/>
  </w:style>
  <w:style w:type="paragraph" w:customStyle="1" w:styleId="FD7060ED5D39493DBA3CFEC2A7D831E1">
    <w:name w:val="FD7060ED5D39493DBA3CFEC2A7D831E1"/>
  </w:style>
  <w:style w:type="paragraph" w:customStyle="1" w:styleId="6DE83E4C3A2B468BBA3CA84E7DE500BC">
    <w:name w:val="6DE83E4C3A2B468BBA3CA84E7DE500BC"/>
  </w:style>
  <w:style w:type="paragraph" w:customStyle="1" w:styleId="11E435CFF73649BC89178DC2DA6FEDBB">
    <w:name w:val="11E435CFF73649BC89178DC2DA6FEDBB"/>
  </w:style>
  <w:style w:type="paragraph" w:customStyle="1" w:styleId="268FE83F99BF40A2AFC1BD9D635D474E">
    <w:name w:val="268FE83F99BF40A2AFC1BD9D635D474E"/>
  </w:style>
  <w:style w:type="paragraph" w:customStyle="1" w:styleId="47F568EFEAA4480F8DFFA4CA36CAE7A2">
    <w:name w:val="47F568EFEAA4480F8DFFA4CA36CAE7A2"/>
  </w:style>
  <w:style w:type="paragraph" w:customStyle="1" w:styleId="1E4634C90E50489992EE39EA08620A38">
    <w:name w:val="1E4634C90E50489992EE39EA08620A38"/>
  </w:style>
  <w:style w:type="paragraph" w:customStyle="1" w:styleId="D8E6CEE2BDB24A378458AE49BDD21016">
    <w:name w:val="D8E6CEE2BDB24A378458AE49BDD21016"/>
  </w:style>
  <w:style w:type="paragraph" w:customStyle="1" w:styleId="DFBE564B16EB45EE9329FC9DF1026752">
    <w:name w:val="DFBE564B16EB45EE9329FC9DF1026752"/>
  </w:style>
  <w:style w:type="paragraph" w:customStyle="1" w:styleId="DF1E6449DB094B2A8DE95A08AB72C9AE">
    <w:name w:val="DF1E6449DB094B2A8DE95A08AB72C9AE"/>
  </w:style>
  <w:style w:type="paragraph" w:customStyle="1" w:styleId="DD2D7A723A164C44B1AECDF50AA38518">
    <w:name w:val="DD2D7A723A164C44B1AECDF50AA38518"/>
  </w:style>
  <w:style w:type="paragraph" w:customStyle="1" w:styleId="B176F6A4657149EFBF149230EE863C00">
    <w:name w:val="B176F6A4657149EFBF149230EE863C00"/>
  </w:style>
  <w:style w:type="paragraph" w:customStyle="1" w:styleId="057B6B9E231A47239BCCA024FCF7F961">
    <w:name w:val="057B6B9E231A47239BCCA024FCF7F961"/>
  </w:style>
  <w:style w:type="paragraph" w:customStyle="1" w:styleId="AB527C7599E642A5BDEEB2848B0655C2">
    <w:name w:val="AB527C7599E642A5BDEEB2848B0655C2"/>
  </w:style>
  <w:style w:type="paragraph" w:customStyle="1" w:styleId="27B039D87CDD4C02A0E0B1817D03AF09">
    <w:name w:val="27B039D87CDD4C02A0E0B1817D03AF09"/>
  </w:style>
  <w:style w:type="paragraph" w:customStyle="1" w:styleId="B6AECAB5E6F542B9904BC93DF3894F15">
    <w:name w:val="B6AECAB5E6F542B9904BC93DF3894F15"/>
  </w:style>
  <w:style w:type="paragraph" w:customStyle="1" w:styleId="82FD150ACA904CE896BA426B03E55F8D">
    <w:name w:val="82FD150ACA904CE896BA426B03E55F8D"/>
  </w:style>
  <w:style w:type="paragraph" w:customStyle="1" w:styleId="C2829F84FA38410588C370375EE3A3F6">
    <w:name w:val="C2829F84FA38410588C370375EE3A3F6"/>
  </w:style>
  <w:style w:type="paragraph" w:customStyle="1" w:styleId="73F42830914945D2AC3181B3BD0416E7">
    <w:name w:val="73F42830914945D2AC3181B3BD0416E7"/>
  </w:style>
  <w:style w:type="paragraph" w:customStyle="1" w:styleId="034D403D54B54BCEAE4FDD2EC62E57B7">
    <w:name w:val="034D403D54B54BCEAE4FDD2EC62E57B7"/>
  </w:style>
  <w:style w:type="paragraph" w:customStyle="1" w:styleId="2DBFA969C82E438C8B23BFF0327029A7">
    <w:name w:val="2DBFA969C82E438C8B23BFF0327029A7"/>
  </w:style>
  <w:style w:type="paragraph" w:customStyle="1" w:styleId="18017317BABB454FB79F97752857C90A">
    <w:name w:val="18017317BABB454FB79F97752857C90A"/>
  </w:style>
  <w:style w:type="paragraph" w:customStyle="1" w:styleId="1AE9C0D507F94C85AA203BFD09586D39">
    <w:name w:val="1AE9C0D507F94C85AA203BFD09586D39"/>
  </w:style>
  <w:style w:type="paragraph" w:customStyle="1" w:styleId="7775AE0A33004D6B92AB07FD184A2CE3">
    <w:name w:val="7775AE0A33004D6B92AB07FD184A2CE3"/>
  </w:style>
  <w:style w:type="paragraph" w:customStyle="1" w:styleId="6C3035C489E9481DA2B1A87C6D50BB42">
    <w:name w:val="6C3035C489E9481DA2B1A87C6D50BB42"/>
  </w:style>
  <w:style w:type="paragraph" w:customStyle="1" w:styleId="A9A1B18E82C840ABBC6BB17F5630A80A">
    <w:name w:val="A9A1B18E82C840ABBC6BB17F5630A80A"/>
  </w:style>
  <w:style w:type="paragraph" w:customStyle="1" w:styleId="189474C10C874B2E8F1852ABB27CA774">
    <w:name w:val="189474C10C874B2E8F1852ABB27CA774"/>
  </w:style>
  <w:style w:type="paragraph" w:customStyle="1" w:styleId="ECAABF78B9D74BFEB81367EB8515C469">
    <w:name w:val="ECAABF78B9D74BFEB81367EB8515C469"/>
  </w:style>
  <w:style w:type="paragraph" w:customStyle="1" w:styleId="BE889510C9B2446983ED2CE5D5062128">
    <w:name w:val="BE889510C9B2446983ED2CE5D5062128"/>
  </w:style>
  <w:style w:type="paragraph" w:customStyle="1" w:styleId="53E3687939FB4AF89BB00FBBB650A431">
    <w:name w:val="53E3687939FB4AF89BB00FBBB650A431"/>
  </w:style>
  <w:style w:type="paragraph" w:customStyle="1" w:styleId="DB6C1B73F9704DC4A7B466E6C61A026B">
    <w:name w:val="DB6C1B73F9704DC4A7B466E6C61A026B"/>
  </w:style>
  <w:style w:type="paragraph" w:customStyle="1" w:styleId="199F168A625C4AE898E81B319613EB29">
    <w:name w:val="199F168A625C4AE898E81B319613EB29"/>
  </w:style>
  <w:style w:type="paragraph" w:customStyle="1" w:styleId="686691F20CC24C1384C75E422FB5AB0A">
    <w:name w:val="686691F20CC24C1384C75E422FB5AB0A"/>
  </w:style>
  <w:style w:type="paragraph" w:customStyle="1" w:styleId="759304421DBE413D9CBABCA89BE25A56">
    <w:name w:val="759304421DBE413D9CBABCA89BE25A56"/>
  </w:style>
  <w:style w:type="paragraph" w:customStyle="1" w:styleId="E6280E4701C34E8F94373CC6A3FE5BCC">
    <w:name w:val="E6280E4701C34E8F94373CC6A3FE5BCC"/>
  </w:style>
  <w:style w:type="paragraph" w:customStyle="1" w:styleId="C417494419C04A5692DD85B05068E991">
    <w:name w:val="C417494419C04A5692DD85B05068E991"/>
  </w:style>
  <w:style w:type="paragraph" w:customStyle="1" w:styleId="8FA2F820A9E54F9A90074A1A16ED587B">
    <w:name w:val="8FA2F820A9E54F9A90074A1A16ED587B"/>
  </w:style>
  <w:style w:type="paragraph" w:customStyle="1" w:styleId="BA076A6CD5E24AFABC07FF0DB2805770">
    <w:name w:val="BA076A6CD5E24AFABC07FF0DB2805770"/>
  </w:style>
  <w:style w:type="paragraph" w:customStyle="1" w:styleId="A5F9C083100747B492F78C8EE0ADE2F5">
    <w:name w:val="A5F9C083100747B492F78C8EE0ADE2F5"/>
  </w:style>
  <w:style w:type="paragraph" w:customStyle="1" w:styleId="C4AD9D432A5B407482C2F12DD9472243">
    <w:name w:val="C4AD9D432A5B407482C2F12DD9472243"/>
  </w:style>
  <w:style w:type="paragraph" w:customStyle="1" w:styleId="04DF147F9D1244A1AA7D18B9ABCE713D">
    <w:name w:val="04DF147F9D1244A1AA7D18B9ABCE713D"/>
  </w:style>
  <w:style w:type="paragraph" w:customStyle="1" w:styleId="584B9CDCD0304EB89AEE8D06E1E5A6CB">
    <w:name w:val="584B9CDCD0304EB89AEE8D06E1E5A6CB"/>
  </w:style>
  <w:style w:type="paragraph" w:customStyle="1" w:styleId="FD709F222E5B40F0B17BAC6A4615758A">
    <w:name w:val="FD709F222E5B40F0B17BAC6A4615758A"/>
  </w:style>
  <w:style w:type="paragraph" w:customStyle="1" w:styleId="A8797C8165E74EB7A2AFC8D84DA1D1E1">
    <w:name w:val="A8797C8165E74EB7A2AFC8D84DA1D1E1"/>
  </w:style>
  <w:style w:type="paragraph" w:customStyle="1" w:styleId="5848885A67DE46C4A9418EE3E9AE37A1">
    <w:name w:val="5848885A67DE46C4A9418EE3E9AE37A1"/>
  </w:style>
  <w:style w:type="paragraph" w:customStyle="1" w:styleId="BE5653F31C3246499CCC1789D5F9757F">
    <w:name w:val="BE5653F31C3246499CCC1789D5F9757F"/>
  </w:style>
  <w:style w:type="paragraph" w:customStyle="1" w:styleId="8C31C38D2EEA4CC894EA5A36AEC795DC">
    <w:name w:val="8C31C38D2EEA4CC894EA5A36AEC795DC"/>
  </w:style>
  <w:style w:type="paragraph" w:customStyle="1" w:styleId="DBE46BB22B0E447486B64A65ABAA5B4E">
    <w:name w:val="DBE46BB22B0E447486B64A65ABAA5B4E"/>
  </w:style>
  <w:style w:type="paragraph" w:customStyle="1" w:styleId="77112B1AF7B14D47A905EAB3967BB228">
    <w:name w:val="77112B1AF7B14D47A905EAB3967BB228"/>
  </w:style>
  <w:style w:type="paragraph" w:customStyle="1" w:styleId="8883F59F942A437F9B70A1C77E1525C5">
    <w:name w:val="8883F59F942A437F9B70A1C77E1525C5"/>
  </w:style>
  <w:style w:type="paragraph" w:customStyle="1" w:styleId="E7A21652B9304C259DAA77844A862DC4">
    <w:name w:val="E7A21652B9304C259DAA77844A862DC4"/>
  </w:style>
  <w:style w:type="paragraph" w:customStyle="1" w:styleId="BF5EFDEDF1154EF984313E6AC223EE63">
    <w:name w:val="BF5EFDEDF1154EF984313E6AC223EE63"/>
  </w:style>
  <w:style w:type="paragraph" w:customStyle="1" w:styleId="5F0F912EC11C48B49C8557C4EB510E39">
    <w:name w:val="5F0F912EC11C48B49C8557C4EB510E39"/>
  </w:style>
  <w:style w:type="paragraph" w:customStyle="1" w:styleId="BE3C6C180BF8405AA184307DCF57E28B">
    <w:name w:val="BE3C6C180BF8405AA184307DCF57E28B"/>
  </w:style>
  <w:style w:type="paragraph" w:customStyle="1" w:styleId="DDF13B729FED49B79D9CBAA9BD3FCC7F">
    <w:name w:val="DDF13B729FED49B79D9CBAA9BD3FCC7F"/>
  </w:style>
  <w:style w:type="paragraph" w:customStyle="1" w:styleId="29865A919019411DAB1283183FF26F7E">
    <w:name w:val="29865A919019411DAB1283183FF26F7E"/>
  </w:style>
  <w:style w:type="paragraph" w:customStyle="1" w:styleId="5A229DA033F941E5B62B539F68E5B517">
    <w:name w:val="5A229DA033F941E5B62B539F68E5B517"/>
  </w:style>
  <w:style w:type="paragraph" w:customStyle="1" w:styleId="3AE61B2A9475422C884C76E51C29025E">
    <w:name w:val="3AE61B2A9475422C884C76E51C29025E"/>
  </w:style>
  <w:style w:type="paragraph" w:customStyle="1" w:styleId="24ADCF6E02874F57B6C7EC15675147B7">
    <w:name w:val="24ADCF6E02874F57B6C7EC15675147B7"/>
  </w:style>
  <w:style w:type="paragraph" w:customStyle="1" w:styleId="1A912AAF05C44256B729E1ADA679B9D7">
    <w:name w:val="1A912AAF05C44256B729E1ADA679B9D7"/>
  </w:style>
  <w:style w:type="paragraph" w:customStyle="1" w:styleId="94E74EF3FCDB4DC4A2BF5BA91DF8E545">
    <w:name w:val="94E74EF3FCDB4DC4A2BF5BA91DF8E545"/>
  </w:style>
  <w:style w:type="paragraph" w:customStyle="1" w:styleId="0333CB0E2F40458A9CB02DA87147BF9A">
    <w:name w:val="0333CB0E2F40458A9CB02DA87147BF9A"/>
  </w:style>
  <w:style w:type="paragraph" w:customStyle="1" w:styleId="7BBAF0C313C741AC9018A45D7446D091">
    <w:name w:val="7BBAF0C313C741AC9018A45D7446D091"/>
  </w:style>
  <w:style w:type="paragraph" w:customStyle="1" w:styleId="E642D364535441BE845E679CA5810F44">
    <w:name w:val="E642D364535441BE845E679CA5810F44"/>
  </w:style>
  <w:style w:type="paragraph" w:customStyle="1" w:styleId="A68DDA8A86A54BA88B1300460737E7A1">
    <w:name w:val="A68DDA8A86A54BA88B1300460737E7A1"/>
  </w:style>
  <w:style w:type="paragraph" w:customStyle="1" w:styleId="58D3C4238FE841BF9393AA7B65F5B413">
    <w:name w:val="58D3C4238FE841BF9393AA7B65F5B413"/>
    <w:rsid w:val="00D1337B"/>
  </w:style>
  <w:style w:type="paragraph" w:customStyle="1" w:styleId="E74631812A2E4C689CA1B97969FDD9D3">
    <w:name w:val="E74631812A2E4C689CA1B97969FDD9D3"/>
    <w:rsid w:val="00D1337B"/>
  </w:style>
  <w:style w:type="paragraph" w:customStyle="1" w:styleId="8D963E918AF54D01B8DD379E254F1453">
    <w:name w:val="8D963E918AF54D01B8DD379E254F1453"/>
    <w:rsid w:val="00D1337B"/>
  </w:style>
  <w:style w:type="paragraph" w:customStyle="1" w:styleId="503C560CA08F43FA943B623983A608CA">
    <w:name w:val="503C560CA08F43FA943B623983A608CA"/>
    <w:rsid w:val="00D1337B"/>
  </w:style>
  <w:style w:type="paragraph" w:customStyle="1" w:styleId="70DE6A7451474DFFA79DAD6E41F19BC0">
    <w:name w:val="70DE6A7451474DFFA79DAD6E41F19BC0"/>
    <w:rsid w:val="00D1337B"/>
  </w:style>
  <w:style w:type="paragraph" w:customStyle="1" w:styleId="E7FD9AA3A3E147AD9B0B79A01786CB67">
    <w:name w:val="E7FD9AA3A3E147AD9B0B79A01786CB67"/>
    <w:rsid w:val="00D1337B"/>
  </w:style>
  <w:style w:type="paragraph" w:customStyle="1" w:styleId="AB2BC3D065A44F93B40F710F4A8BB50C">
    <w:name w:val="AB2BC3D065A44F93B40F710F4A8BB50C"/>
    <w:rsid w:val="00D1337B"/>
  </w:style>
  <w:style w:type="paragraph" w:customStyle="1" w:styleId="22D5F4D21D614A778E900378E0DD7515">
    <w:name w:val="22D5F4D21D614A778E900378E0DD7515"/>
    <w:rsid w:val="00D1337B"/>
  </w:style>
  <w:style w:type="paragraph" w:customStyle="1" w:styleId="543AEEA8E7384B98ACF95690E531944F">
    <w:name w:val="543AEEA8E7384B98ACF95690E531944F"/>
    <w:rsid w:val="00D1337B"/>
  </w:style>
  <w:style w:type="paragraph" w:customStyle="1" w:styleId="3141E9E4A20B4E5884A179EFED123A85">
    <w:name w:val="3141E9E4A20B4E5884A179EFED123A85"/>
    <w:rsid w:val="00D1337B"/>
  </w:style>
  <w:style w:type="paragraph" w:customStyle="1" w:styleId="70D8A26FCCA84ABD92386E245EDBE583">
    <w:name w:val="70D8A26FCCA84ABD92386E245EDBE583"/>
    <w:rsid w:val="00D1337B"/>
  </w:style>
  <w:style w:type="paragraph" w:customStyle="1" w:styleId="A3C302CD52C049ABB3F52503FBC89118">
    <w:name w:val="A3C302CD52C049ABB3F52503FBC89118"/>
    <w:rsid w:val="00D1337B"/>
  </w:style>
  <w:style w:type="paragraph" w:customStyle="1" w:styleId="0712A0F3D17B411B87D1A8DE824519E5">
    <w:name w:val="0712A0F3D17B411B87D1A8DE824519E5"/>
    <w:rsid w:val="00D1337B"/>
  </w:style>
  <w:style w:type="paragraph" w:customStyle="1" w:styleId="59211C1B632E4EAEA2BF32BB9BA6F2A5">
    <w:name w:val="59211C1B632E4EAEA2BF32BB9BA6F2A5"/>
    <w:rsid w:val="00D1337B"/>
  </w:style>
  <w:style w:type="paragraph" w:customStyle="1" w:styleId="1923B5F8CFEE48CEA7F09FC15551A12D">
    <w:name w:val="1923B5F8CFEE48CEA7F09FC15551A12D"/>
    <w:rsid w:val="00D1337B"/>
  </w:style>
  <w:style w:type="paragraph" w:customStyle="1" w:styleId="4A7E994C861B42C4AD2346CEB0BEB9CE">
    <w:name w:val="4A7E994C861B42C4AD2346CEB0BEB9CE"/>
    <w:rsid w:val="00D1337B"/>
  </w:style>
  <w:style w:type="paragraph" w:customStyle="1" w:styleId="5FD54C3CD01E42B18B150E892395935A">
    <w:name w:val="5FD54C3CD01E42B18B150E892395935A"/>
    <w:rsid w:val="00D1337B"/>
  </w:style>
  <w:style w:type="paragraph" w:customStyle="1" w:styleId="463DA55621574FC68830283007605294">
    <w:name w:val="463DA55621574FC68830283007605294"/>
    <w:rsid w:val="00D1337B"/>
  </w:style>
  <w:style w:type="paragraph" w:customStyle="1" w:styleId="717429711EBE4E12816B0E3A07B1BDB9">
    <w:name w:val="717429711EBE4E12816B0E3A07B1BDB9"/>
    <w:rsid w:val="00D1337B"/>
  </w:style>
  <w:style w:type="paragraph" w:customStyle="1" w:styleId="E97B81F080D64A08A3499A2E222F3F8D">
    <w:name w:val="E97B81F080D64A08A3499A2E222F3F8D"/>
    <w:rsid w:val="00D1337B"/>
  </w:style>
  <w:style w:type="paragraph" w:customStyle="1" w:styleId="9660446CB4A746E693E52A44196A9DE5">
    <w:name w:val="9660446CB4A746E693E52A44196A9DE5"/>
    <w:rsid w:val="00D1337B"/>
  </w:style>
  <w:style w:type="paragraph" w:customStyle="1" w:styleId="18DC35CEC6DE44F4B179E4BEED56DD87">
    <w:name w:val="18DC35CEC6DE44F4B179E4BEED56DD87"/>
    <w:rsid w:val="00D1337B"/>
  </w:style>
  <w:style w:type="paragraph" w:customStyle="1" w:styleId="209EB02840014222A916DA4498ECCF24">
    <w:name w:val="209EB02840014222A916DA4498ECCF24"/>
    <w:rsid w:val="00D1337B"/>
  </w:style>
  <w:style w:type="paragraph" w:customStyle="1" w:styleId="A6EEF30AD43D424C8506436CFB2EF35F">
    <w:name w:val="A6EEF30AD43D424C8506436CFB2EF35F"/>
    <w:rsid w:val="00D1337B"/>
  </w:style>
  <w:style w:type="paragraph" w:customStyle="1" w:styleId="9EA9D485D2624E45BD9D5A1EDA152A4C">
    <w:name w:val="9EA9D485D2624E45BD9D5A1EDA152A4C"/>
    <w:rsid w:val="00D1337B"/>
  </w:style>
  <w:style w:type="paragraph" w:customStyle="1" w:styleId="A797E949D61642599D86E4AA44250A58">
    <w:name w:val="A797E949D61642599D86E4AA44250A58"/>
    <w:rsid w:val="00D1337B"/>
  </w:style>
  <w:style w:type="paragraph" w:customStyle="1" w:styleId="3C439EAED5B64A448CDC654454D5113B">
    <w:name w:val="3C439EAED5B64A448CDC654454D5113B"/>
    <w:rsid w:val="00D1337B"/>
  </w:style>
  <w:style w:type="paragraph" w:customStyle="1" w:styleId="0E68EE2AFD364172B8A1B036AAC3EF87">
    <w:name w:val="0E68EE2AFD364172B8A1B036AAC3EF87"/>
    <w:rsid w:val="00D1337B"/>
  </w:style>
  <w:style w:type="paragraph" w:customStyle="1" w:styleId="C8408B5AA8E944E99276A29C45E656C2">
    <w:name w:val="C8408B5AA8E944E99276A29C45E656C2"/>
    <w:rsid w:val="00D1337B"/>
  </w:style>
  <w:style w:type="paragraph" w:customStyle="1" w:styleId="C0A2A94A4EE24D61B64E8F111453040A">
    <w:name w:val="C0A2A94A4EE24D61B64E8F111453040A"/>
    <w:rsid w:val="00D1337B"/>
  </w:style>
  <w:style w:type="paragraph" w:customStyle="1" w:styleId="E1172817FCFC4722992E39DC1050B054">
    <w:name w:val="E1172817FCFC4722992E39DC1050B054"/>
    <w:rsid w:val="00D1337B"/>
  </w:style>
  <w:style w:type="paragraph" w:customStyle="1" w:styleId="95F17B79F2DC4420A060827E797E96A8">
    <w:name w:val="95F17B79F2DC4420A060827E797E96A8"/>
    <w:rsid w:val="00D1337B"/>
  </w:style>
  <w:style w:type="paragraph" w:customStyle="1" w:styleId="2C2CB4298FBB42A9871A70330CB9BC15">
    <w:name w:val="2C2CB4298FBB42A9871A70330CB9BC15"/>
    <w:rsid w:val="00D1337B"/>
  </w:style>
  <w:style w:type="paragraph" w:customStyle="1" w:styleId="4A3D68E76A434B079D21C201E5D7F95A">
    <w:name w:val="4A3D68E76A434B079D21C201E5D7F95A"/>
    <w:rsid w:val="00D1337B"/>
  </w:style>
  <w:style w:type="paragraph" w:customStyle="1" w:styleId="9B1B1302B8E84504975768E1772C71BD">
    <w:name w:val="9B1B1302B8E84504975768E1772C71BD"/>
    <w:rsid w:val="00D13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81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Tina Siskoff</cp:lastModifiedBy>
  <cp:revision>6</cp:revision>
  <dcterms:created xsi:type="dcterms:W3CDTF">2019-02-13T17:18:00Z</dcterms:created>
  <dcterms:modified xsi:type="dcterms:W3CDTF">2019-02-21T18:09:00Z</dcterms:modified>
  <cp:version/>
</cp:coreProperties>
</file>