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D9F" w:rsidRDefault="00E06D9F" w:rsidP="00FA25E6">
      <w:pPr>
        <w:jc w:val="center"/>
        <w:rPr>
          <w:b/>
          <w:bCs/>
          <w:sz w:val="40"/>
          <w:szCs w:val="40"/>
        </w:rPr>
      </w:pPr>
    </w:p>
    <w:p w:rsidR="00E06D9F" w:rsidRPr="00FA25E6" w:rsidRDefault="00E06D9F" w:rsidP="00FA25E6">
      <w:pPr>
        <w:jc w:val="center"/>
        <w:rPr>
          <w:b/>
          <w:bCs/>
          <w:sz w:val="40"/>
          <w:szCs w:val="40"/>
        </w:rPr>
      </w:pPr>
      <w:r w:rsidRPr="00FA25E6">
        <w:rPr>
          <w:b/>
          <w:bCs/>
          <w:sz w:val="40"/>
          <w:szCs w:val="40"/>
        </w:rPr>
        <w:t>Combined Events</w:t>
      </w:r>
    </w:p>
    <w:p w:rsidR="00E06D9F" w:rsidRDefault="00E06D9F" w:rsidP="00FA25E6">
      <w:pPr>
        <w:spacing w:after="0"/>
        <w:jc w:val="center"/>
        <w:rPr>
          <w:b/>
          <w:bCs/>
          <w:sz w:val="40"/>
          <w:szCs w:val="40"/>
        </w:rPr>
      </w:pPr>
    </w:p>
    <w:p w:rsidR="00E06D9F" w:rsidRPr="00FA25E6" w:rsidRDefault="00E06D9F" w:rsidP="00FA25E6">
      <w:pPr>
        <w:spacing w:after="0"/>
        <w:jc w:val="center"/>
        <w:rPr>
          <w:b/>
          <w:bCs/>
          <w:sz w:val="40"/>
          <w:szCs w:val="40"/>
        </w:rPr>
      </w:pPr>
      <w:r w:rsidRPr="00FA25E6">
        <w:rPr>
          <w:b/>
          <w:bCs/>
          <w:sz w:val="40"/>
          <w:szCs w:val="40"/>
        </w:rPr>
        <w:t>#1,2,4</w:t>
      </w:r>
    </w:p>
    <w:p w:rsidR="00E06D9F" w:rsidRPr="00FA25E6" w:rsidRDefault="00E06D9F" w:rsidP="00FA25E6">
      <w:pPr>
        <w:jc w:val="center"/>
        <w:rPr>
          <w:b/>
          <w:bCs/>
          <w:sz w:val="40"/>
          <w:szCs w:val="40"/>
        </w:rPr>
      </w:pPr>
      <w:r w:rsidRPr="00FA25E6">
        <w:rPr>
          <w:b/>
          <w:bCs/>
          <w:sz w:val="40"/>
          <w:szCs w:val="40"/>
        </w:rPr>
        <w:t>#5,6,7,8</w:t>
      </w:r>
    </w:p>
    <w:p w:rsidR="00E06D9F" w:rsidRPr="00FA25E6" w:rsidRDefault="00E06D9F" w:rsidP="00FA25E6">
      <w:pPr>
        <w:jc w:val="center"/>
        <w:rPr>
          <w:b/>
          <w:bCs/>
          <w:sz w:val="40"/>
          <w:szCs w:val="40"/>
        </w:rPr>
      </w:pPr>
      <w:r w:rsidRPr="00FA25E6">
        <w:rPr>
          <w:b/>
          <w:bCs/>
          <w:sz w:val="40"/>
          <w:szCs w:val="40"/>
        </w:rPr>
        <w:t>#9,10</w:t>
      </w:r>
    </w:p>
    <w:p w:rsidR="00E06D9F" w:rsidRPr="00FA25E6" w:rsidRDefault="00E06D9F" w:rsidP="00FA25E6">
      <w:pPr>
        <w:jc w:val="center"/>
        <w:rPr>
          <w:b/>
          <w:bCs/>
          <w:sz w:val="40"/>
          <w:szCs w:val="40"/>
        </w:rPr>
      </w:pPr>
      <w:r w:rsidRPr="00FA25E6">
        <w:rPr>
          <w:b/>
          <w:bCs/>
          <w:sz w:val="40"/>
          <w:szCs w:val="40"/>
        </w:rPr>
        <w:t>#11,12</w:t>
      </w:r>
    </w:p>
    <w:p w:rsidR="00E06D9F" w:rsidRPr="00FA25E6" w:rsidRDefault="00E06D9F" w:rsidP="00FA25E6">
      <w:pPr>
        <w:jc w:val="center"/>
        <w:rPr>
          <w:b/>
          <w:bCs/>
          <w:sz w:val="40"/>
          <w:szCs w:val="40"/>
        </w:rPr>
      </w:pPr>
      <w:r w:rsidRPr="00FA25E6">
        <w:rPr>
          <w:b/>
          <w:bCs/>
          <w:sz w:val="40"/>
          <w:szCs w:val="40"/>
        </w:rPr>
        <w:t>#13,14</w:t>
      </w:r>
    </w:p>
    <w:p w:rsidR="00E06D9F" w:rsidRPr="00FA25E6" w:rsidRDefault="00E06D9F" w:rsidP="00FA25E6">
      <w:pPr>
        <w:jc w:val="center"/>
        <w:rPr>
          <w:b/>
          <w:bCs/>
          <w:sz w:val="40"/>
          <w:szCs w:val="40"/>
        </w:rPr>
      </w:pPr>
      <w:r w:rsidRPr="00FA25E6">
        <w:rPr>
          <w:b/>
          <w:bCs/>
          <w:sz w:val="40"/>
          <w:szCs w:val="40"/>
        </w:rPr>
        <w:t>#15,16,17,18</w:t>
      </w:r>
    </w:p>
    <w:p w:rsidR="00E06D9F" w:rsidRPr="00FA25E6" w:rsidRDefault="00E06D9F" w:rsidP="00FA25E6">
      <w:pPr>
        <w:jc w:val="center"/>
        <w:rPr>
          <w:b/>
          <w:bCs/>
          <w:sz w:val="40"/>
          <w:szCs w:val="40"/>
        </w:rPr>
      </w:pPr>
      <w:r w:rsidRPr="00FA25E6">
        <w:rPr>
          <w:b/>
          <w:bCs/>
          <w:sz w:val="40"/>
          <w:szCs w:val="40"/>
        </w:rPr>
        <w:t>#25,26</w:t>
      </w:r>
    </w:p>
    <w:p w:rsidR="00E06D9F" w:rsidRPr="00FA25E6" w:rsidRDefault="00E06D9F" w:rsidP="00FA25E6">
      <w:pPr>
        <w:jc w:val="center"/>
        <w:rPr>
          <w:b/>
          <w:bCs/>
          <w:sz w:val="40"/>
          <w:szCs w:val="40"/>
        </w:rPr>
      </w:pPr>
      <w:r w:rsidRPr="00FA25E6">
        <w:rPr>
          <w:b/>
          <w:bCs/>
          <w:sz w:val="40"/>
          <w:szCs w:val="40"/>
        </w:rPr>
        <w:t>#29,30</w:t>
      </w:r>
    </w:p>
    <w:p w:rsidR="00E06D9F" w:rsidRPr="00FA25E6" w:rsidRDefault="00E06D9F" w:rsidP="00FA25E6">
      <w:pPr>
        <w:jc w:val="center"/>
        <w:rPr>
          <w:b/>
          <w:bCs/>
          <w:sz w:val="40"/>
          <w:szCs w:val="40"/>
        </w:rPr>
      </w:pPr>
      <w:r w:rsidRPr="00FA25E6">
        <w:rPr>
          <w:b/>
          <w:bCs/>
          <w:sz w:val="40"/>
          <w:szCs w:val="40"/>
        </w:rPr>
        <w:t>#31,32</w:t>
      </w:r>
    </w:p>
    <w:p w:rsidR="00E06D9F" w:rsidRPr="00FA25E6" w:rsidRDefault="00E06D9F" w:rsidP="00FA25E6">
      <w:pPr>
        <w:jc w:val="center"/>
        <w:rPr>
          <w:b/>
          <w:bCs/>
          <w:sz w:val="40"/>
          <w:szCs w:val="40"/>
        </w:rPr>
      </w:pPr>
      <w:r w:rsidRPr="00FA25E6">
        <w:rPr>
          <w:b/>
          <w:bCs/>
          <w:sz w:val="40"/>
          <w:szCs w:val="40"/>
        </w:rPr>
        <w:t>#33,34</w:t>
      </w:r>
    </w:p>
    <w:p w:rsidR="00E06D9F" w:rsidRPr="00FA25E6" w:rsidRDefault="00E06D9F" w:rsidP="00FA25E6">
      <w:pPr>
        <w:jc w:val="center"/>
        <w:rPr>
          <w:b/>
          <w:bCs/>
          <w:sz w:val="40"/>
          <w:szCs w:val="40"/>
        </w:rPr>
      </w:pPr>
      <w:r w:rsidRPr="00FA25E6">
        <w:rPr>
          <w:b/>
          <w:bCs/>
          <w:sz w:val="40"/>
          <w:szCs w:val="40"/>
        </w:rPr>
        <w:t>#45,46,48</w:t>
      </w:r>
    </w:p>
    <w:p w:rsidR="00E06D9F" w:rsidRPr="00FA25E6" w:rsidRDefault="00E06D9F" w:rsidP="00FA25E6">
      <w:pPr>
        <w:jc w:val="center"/>
        <w:rPr>
          <w:b/>
          <w:bCs/>
          <w:sz w:val="40"/>
          <w:szCs w:val="40"/>
        </w:rPr>
      </w:pPr>
      <w:r w:rsidRPr="00FA25E6">
        <w:rPr>
          <w:b/>
          <w:bCs/>
          <w:sz w:val="40"/>
          <w:szCs w:val="40"/>
        </w:rPr>
        <w:t>#55,56</w:t>
      </w:r>
    </w:p>
    <w:p w:rsidR="00E06D9F" w:rsidRPr="00FA25E6" w:rsidRDefault="00E06D9F" w:rsidP="00FA25E6">
      <w:pPr>
        <w:jc w:val="center"/>
        <w:rPr>
          <w:b/>
          <w:bCs/>
          <w:sz w:val="40"/>
          <w:szCs w:val="40"/>
        </w:rPr>
      </w:pPr>
      <w:r w:rsidRPr="00FA25E6">
        <w:rPr>
          <w:b/>
          <w:bCs/>
          <w:sz w:val="40"/>
          <w:szCs w:val="40"/>
        </w:rPr>
        <w:t>#57,58</w:t>
      </w:r>
    </w:p>
    <w:p w:rsidR="00E06D9F" w:rsidRPr="00FA25E6" w:rsidRDefault="00E06D9F" w:rsidP="00FA25E6">
      <w:pPr>
        <w:jc w:val="center"/>
        <w:rPr>
          <w:b/>
          <w:bCs/>
          <w:sz w:val="40"/>
          <w:szCs w:val="40"/>
        </w:rPr>
      </w:pPr>
      <w:r w:rsidRPr="00FA25E6">
        <w:rPr>
          <w:b/>
          <w:bCs/>
          <w:sz w:val="40"/>
          <w:szCs w:val="40"/>
        </w:rPr>
        <w:t>#65,66</w:t>
      </w:r>
    </w:p>
    <w:p w:rsidR="00E06D9F" w:rsidRPr="00FA25E6" w:rsidRDefault="00E06D9F" w:rsidP="00FA25E6">
      <w:pPr>
        <w:jc w:val="center"/>
        <w:rPr>
          <w:b/>
          <w:bCs/>
          <w:sz w:val="40"/>
          <w:szCs w:val="40"/>
        </w:rPr>
      </w:pPr>
      <w:r w:rsidRPr="00FA25E6">
        <w:rPr>
          <w:b/>
          <w:bCs/>
          <w:sz w:val="40"/>
          <w:szCs w:val="40"/>
        </w:rPr>
        <w:t>#67,68</w:t>
      </w:r>
    </w:p>
    <w:p w:rsidR="00E06D9F" w:rsidRPr="00FA25E6" w:rsidRDefault="00E06D9F" w:rsidP="00FA25E6">
      <w:pPr>
        <w:jc w:val="center"/>
        <w:rPr>
          <w:b/>
          <w:bCs/>
          <w:sz w:val="40"/>
          <w:szCs w:val="40"/>
        </w:rPr>
      </w:pPr>
      <w:r w:rsidRPr="00FA25E6">
        <w:rPr>
          <w:b/>
          <w:bCs/>
          <w:sz w:val="40"/>
          <w:szCs w:val="40"/>
        </w:rPr>
        <w:t>#71,72</w:t>
      </w:r>
    </w:p>
    <w:p w:rsidR="00E06D9F" w:rsidRDefault="00E06D9F" w:rsidP="00FA25E6">
      <w:pPr>
        <w:jc w:val="center"/>
        <w:rPr>
          <w:b/>
          <w:bCs/>
          <w:sz w:val="40"/>
          <w:szCs w:val="40"/>
        </w:rPr>
      </w:pPr>
    </w:p>
    <w:p w:rsidR="00E06D9F" w:rsidRDefault="00E06D9F" w:rsidP="00FA25E6">
      <w:pPr>
        <w:jc w:val="center"/>
        <w:rPr>
          <w:b/>
          <w:bCs/>
          <w:sz w:val="40"/>
          <w:szCs w:val="40"/>
        </w:rPr>
      </w:pPr>
    </w:p>
    <w:p w:rsidR="00E06D9F" w:rsidRDefault="00E06D9F" w:rsidP="00FA25E6">
      <w:pPr>
        <w:jc w:val="center"/>
        <w:rPr>
          <w:b/>
          <w:bCs/>
          <w:sz w:val="40"/>
          <w:szCs w:val="40"/>
        </w:rPr>
      </w:pPr>
    </w:p>
    <w:p w:rsidR="00E06D9F" w:rsidRDefault="00E06D9F" w:rsidP="00FA25E6">
      <w:pPr>
        <w:jc w:val="center"/>
        <w:rPr>
          <w:b/>
          <w:bCs/>
          <w:sz w:val="40"/>
          <w:szCs w:val="40"/>
        </w:rPr>
      </w:pPr>
    </w:p>
    <w:p w:rsidR="00E06D9F" w:rsidRDefault="00E06D9F" w:rsidP="00FA25E6">
      <w:pPr>
        <w:jc w:val="center"/>
        <w:rPr>
          <w:b/>
          <w:bCs/>
          <w:sz w:val="40"/>
          <w:szCs w:val="40"/>
        </w:rPr>
      </w:pPr>
      <w:r w:rsidRPr="00FA25E6">
        <w:rPr>
          <w:b/>
          <w:bCs/>
          <w:sz w:val="40"/>
          <w:szCs w:val="40"/>
        </w:rPr>
        <w:t>#73,74</w:t>
      </w:r>
    </w:p>
    <w:p w:rsidR="00E06D9F" w:rsidRPr="00FA25E6" w:rsidRDefault="00E06D9F" w:rsidP="00FA25E6">
      <w:pPr>
        <w:jc w:val="center"/>
        <w:rPr>
          <w:b/>
          <w:bCs/>
          <w:sz w:val="40"/>
          <w:szCs w:val="40"/>
        </w:rPr>
      </w:pPr>
      <w:r w:rsidRPr="00FA25E6">
        <w:rPr>
          <w:b/>
          <w:bCs/>
          <w:sz w:val="40"/>
          <w:szCs w:val="40"/>
        </w:rPr>
        <w:t>#75,77,78</w:t>
      </w:r>
    </w:p>
    <w:p w:rsidR="00E06D9F" w:rsidRPr="00FA25E6" w:rsidRDefault="00E06D9F" w:rsidP="00FA25E6">
      <w:pPr>
        <w:jc w:val="center"/>
        <w:rPr>
          <w:b/>
          <w:bCs/>
          <w:sz w:val="40"/>
          <w:szCs w:val="40"/>
        </w:rPr>
      </w:pPr>
      <w:r w:rsidRPr="00FA25E6">
        <w:rPr>
          <w:b/>
          <w:bCs/>
          <w:sz w:val="40"/>
          <w:szCs w:val="40"/>
        </w:rPr>
        <w:t>#79,80</w:t>
      </w:r>
    </w:p>
    <w:p w:rsidR="00E06D9F" w:rsidRPr="00FA25E6" w:rsidRDefault="00E06D9F" w:rsidP="00FA25E6">
      <w:pPr>
        <w:jc w:val="center"/>
        <w:rPr>
          <w:b/>
          <w:bCs/>
          <w:sz w:val="40"/>
          <w:szCs w:val="40"/>
        </w:rPr>
      </w:pPr>
      <w:r w:rsidRPr="00FA25E6">
        <w:rPr>
          <w:b/>
          <w:bCs/>
          <w:sz w:val="40"/>
          <w:szCs w:val="40"/>
        </w:rPr>
        <w:t>#81,82</w:t>
      </w:r>
    </w:p>
    <w:p w:rsidR="00E06D9F" w:rsidRPr="00FA25E6" w:rsidRDefault="00E06D9F" w:rsidP="00FA25E6">
      <w:pPr>
        <w:jc w:val="center"/>
        <w:rPr>
          <w:b/>
          <w:bCs/>
          <w:sz w:val="40"/>
          <w:szCs w:val="40"/>
        </w:rPr>
      </w:pPr>
      <w:r w:rsidRPr="00FA25E6">
        <w:rPr>
          <w:b/>
          <w:bCs/>
          <w:sz w:val="40"/>
          <w:szCs w:val="40"/>
        </w:rPr>
        <w:t>#83,84</w:t>
      </w:r>
    </w:p>
    <w:p w:rsidR="00E06D9F" w:rsidRPr="00FA25E6" w:rsidRDefault="00E06D9F" w:rsidP="00FA25E6">
      <w:pPr>
        <w:jc w:val="center"/>
        <w:rPr>
          <w:b/>
          <w:bCs/>
          <w:sz w:val="40"/>
          <w:szCs w:val="40"/>
        </w:rPr>
      </w:pPr>
      <w:r w:rsidRPr="00FA25E6">
        <w:rPr>
          <w:b/>
          <w:bCs/>
          <w:sz w:val="40"/>
          <w:szCs w:val="40"/>
        </w:rPr>
        <w:t>#85,86,87,88</w:t>
      </w:r>
    </w:p>
    <w:p w:rsidR="00E06D9F" w:rsidRPr="00FA25E6" w:rsidRDefault="00E06D9F" w:rsidP="00FA25E6">
      <w:pPr>
        <w:jc w:val="center"/>
        <w:rPr>
          <w:b/>
          <w:bCs/>
          <w:sz w:val="40"/>
          <w:szCs w:val="40"/>
        </w:rPr>
      </w:pPr>
      <w:r w:rsidRPr="00FA25E6">
        <w:rPr>
          <w:b/>
          <w:bCs/>
          <w:sz w:val="40"/>
          <w:szCs w:val="40"/>
        </w:rPr>
        <w:t xml:space="preserve">#93,94 </w:t>
      </w:r>
    </w:p>
    <w:p w:rsidR="00E06D9F" w:rsidRPr="00FA25E6" w:rsidRDefault="00E06D9F" w:rsidP="00FA25E6">
      <w:pPr>
        <w:jc w:val="center"/>
        <w:rPr>
          <w:b/>
          <w:bCs/>
          <w:sz w:val="40"/>
          <w:szCs w:val="40"/>
        </w:rPr>
      </w:pPr>
      <w:r w:rsidRPr="00FA25E6">
        <w:rPr>
          <w:b/>
          <w:bCs/>
          <w:sz w:val="40"/>
          <w:szCs w:val="40"/>
        </w:rPr>
        <w:t>(there will be a short time before the 400s swim, as these swimmers are also in the events right before)</w:t>
      </w:r>
    </w:p>
    <w:p w:rsidR="00E06D9F" w:rsidRDefault="00E06D9F"/>
    <w:p w:rsidR="00E06D9F" w:rsidRDefault="00E06D9F"/>
    <w:sectPr w:rsidR="00E06D9F" w:rsidSect="00FA25E6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25E6"/>
    <w:rsid w:val="002E7D88"/>
    <w:rsid w:val="00357A39"/>
    <w:rsid w:val="0068514D"/>
    <w:rsid w:val="00724277"/>
    <w:rsid w:val="0073399F"/>
    <w:rsid w:val="00936530"/>
    <w:rsid w:val="00E06D9F"/>
    <w:rsid w:val="00FA2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277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46</Words>
  <Characters>264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Combined Events</dc:title>
  <dc:subject/>
  <dc:creator>gvrgatorsswim@gmail.com</dc:creator>
  <cp:keywords/>
  <dc:description/>
  <cp:lastModifiedBy>Scott Work</cp:lastModifiedBy>
  <cp:revision>2</cp:revision>
  <dcterms:created xsi:type="dcterms:W3CDTF">2021-06-11T18:16:00Z</dcterms:created>
  <dcterms:modified xsi:type="dcterms:W3CDTF">2021-06-11T18:16:00Z</dcterms:modified>
</cp:coreProperties>
</file>